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EEE45B6" w14:textId="77777777" w:rsidR="005545B3" w:rsidRDefault="005545B3" w:rsidP="005545B3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George LOVELL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  (</w:t>
      </w:r>
      <w:proofErr w:type="gramEnd"/>
      <w:r>
        <w:rPr>
          <w:rFonts w:ascii="Times New Roman" w:hAnsi="Times New Roman" w:cs="Times New Roman"/>
          <w:sz w:val="24"/>
          <w:szCs w:val="24"/>
        </w:rPr>
        <w:t>fl.1477)</w:t>
      </w:r>
    </w:p>
    <w:p w14:paraId="15F549C3" w14:textId="77777777" w:rsidR="005545B3" w:rsidRDefault="005545B3" w:rsidP="005545B3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Gentleman.</w:t>
      </w:r>
    </w:p>
    <w:p w14:paraId="7E1B6E04" w14:textId="77777777" w:rsidR="005545B3" w:rsidRDefault="005545B3" w:rsidP="005545B3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7D5887C9" w14:textId="77777777" w:rsidR="005545B3" w:rsidRDefault="005545B3" w:rsidP="005545B3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485E1F6F" w14:textId="77777777" w:rsidR="005545B3" w:rsidRDefault="005545B3" w:rsidP="005545B3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16 Sep.1477</w:t>
      </w:r>
      <w:r>
        <w:rPr>
          <w:rFonts w:ascii="Times New Roman" w:hAnsi="Times New Roman" w:cs="Times New Roman"/>
          <w:sz w:val="24"/>
          <w:szCs w:val="24"/>
        </w:rPr>
        <w:tab/>
        <w:t>Agnes Lovell of London, widow(q.v.), gifted her goods and chattels to him,</w:t>
      </w:r>
    </w:p>
    <w:p w14:paraId="5DE8B113" w14:textId="77777777" w:rsidR="005545B3" w:rsidRDefault="005545B3" w:rsidP="005545B3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William Nanson, Chancery clerk(q.v.), Clement Clerk, Chancery clerk(q.v.), </w:t>
      </w:r>
    </w:p>
    <w:p w14:paraId="42DE183E" w14:textId="77777777" w:rsidR="005545B3" w:rsidRDefault="005545B3" w:rsidP="005545B3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and Thomas Lovell, gentleman(q.v.).   (C.C.R. 1476 pp.90-1)</w:t>
      </w:r>
    </w:p>
    <w:p w14:paraId="5D54E367" w14:textId="77777777" w:rsidR="005545B3" w:rsidRDefault="005545B3" w:rsidP="005545B3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1CA4E14E" w14:textId="77777777" w:rsidR="005545B3" w:rsidRDefault="005545B3" w:rsidP="005545B3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7C641C9D" w14:textId="77777777" w:rsidR="005545B3" w:rsidRDefault="005545B3" w:rsidP="005545B3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 April 2021</w:t>
      </w:r>
    </w:p>
    <w:p w14:paraId="7F91FCC1" w14:textId="77777777" w:rsidR="00BA00AB" w:rsidRPr="00EB3209" w:rsidRDefault="00BA00AB" w:rsidP="009139A6">
      <w:pPr>
        <w:pStyle w:val="NoSpacing"/>
        <w:rPr>
          <w:rFonts w:ascii="Times New Roman" w:hAnsi="Times New Roman" w:cs="Times New Roman"/>
          <w:sz w:val="24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E276D19" w14:textId="77777777" w:rsidR="005545B3" w:rsidRDefault="005545B3" w:rsidP="009139A6">
      <w:r>
        <w:separator/>
      </w:r>
    </w:p>
  </w:endnote>
  <w:endnote w:type="continuationSeparator" w:id="0">
    <w:p w14:paraId="65205ADB" w14:textId="77777777" w:rsidR="005545B3" w:rsidRDefault="005545B3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A4179EE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8D6DE9C" w14:textId="77777777" w:rsidR="009139A6" w:rsidRPr="009139A6" w:rsidRDefault="009139A6">
    <w:pPr>
      <w:pStyle w:val="Footer"/>
      <w:rPr>
        <w:rFonts w:ascii="Times New Roman" w:hAnsi="Times New Roman" w:cs="Times New Roman"/>
      </w:rPr>
    </w:pPr>
    <w:r w:rsidRPr="009139A6">
      <w:rPr>
        <w:rFonts w:ascii="Times New Roman" w:hAnsi="Times New Roman" w:cs="Times New Roman"/>
      </w:rPr>
      <w:t xml:space="preserve">Compilation copyright </w:t>
    </w:r>
    <w:proofErr w:type="spellStart"/>
    <w:r w:rsidRPr="009139A6">
      <w:rPr>
        <w:rFonts w:ascii="Times New Roman" w:hAnsi="Times New Roman" w:cs="Times New Roman"/>
      </w:rPr>
      <w:t>I.</w:t>
    </w:r>
    <w:proofErr w:type="gramStart"/>
    <w:r w:rsidRPr="009139A6">
      <w:rPr>
        <w:rFonts w:ascii="Times New Roman" w:hAnsi="Times New Roman" w:cs="Times New Roman"/>
      </w:rPr>
      <w:t>S.Rogers</w:t>
    </w:r>
    <w:proofErr w:type="spellEnd"/>
    <w:proofErr w:type="gram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69BFD49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E9A7997" w14:textId="77777777" w:rsidR="005545B3" w:rsidRDefault="005545B3" w:rsidP="009139A6">
      <w:r>
        <w:separator/>
      </w:r>
    </w:p>
  </w:footnote>
  <w:footnote w:type="continuationSeparator" w:id="0">
    <w:p w14:paraId="140CD99E" w14:textId="77777777" w:rsidR="005545B3" w:rsidRDefault="005545B3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24F73D2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2554789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FE3EC47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45B3"/>
    <w:rsid w:val="000666E0"/>
    <w:rsid w:val="002510B7"/>
    <w:rsid w:val="005545B3"/>
    <w:rsid w:val="005C130B"/>
    <w:rsid w:val="00826F5C"/>
    <w:rsid w:val="009139A6"/>
    <w:rsid w:val="009448BB"/>
    <w:rsid w:val="00A3176C"/>
    <w:rsid w:val="00BA00AB"/>
    <w:rsid w:val="00EB3209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E7BC415"/>
  <w15:chartTrackingRefBased/>
  <w15:docId w15:val="{F563FEA6-7CE7-4489-BC55-16E5EBB683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rFonts w:eastAsiaTheme="minorEastAsia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  <w:rPr>
      <w:rFonts w:eastAsiaTheme="minorHAnsi"/>
      <w:lang w:val="en-US"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  <w:rPr>
      <w:rFonts w:eastAsiaTheme="minorHAnsi"/>
      <w:lang w:val="en-US"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Book1.dotx</Template>
  <TotalTime>1</TotalTime>
  <Pages>1</Pages>
  <Words>42</Words>
  <Characters>242</Characters>
  <Application>Microsoft Office Word</Application>
  <DocSecurity>0</DocSecurity>
  <Lines>2</Lines>
  <Paragraphs>1</Paragraphs>
  <ScaleCrop>false</ScaleCrop>
  <Company/>
  <LinksUpToDate>false</LinksUpToDate>
  <CharactersWithSpaces>283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2021-04-07T12:57:00Z</dcterms:created>
  <dcterms:modified xsi:type="dcterms:W3CDTF">2021-04-07T12:58:00Z</dcterms:modified>
</cp:coreProperties>
</file>