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7F6F" w14:textId="77777777" w:rsidR="00A15E44" w:rsidRDefault="00A15E44" w:rsidP="00A15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Gregory LOVELL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52F4B44B" w14:textId="77777777" w:rsidR="00A15E44" w:rsidRDefault="00A15E44" w:rsidP="00A15E44">
      <w:pPr>
        <w:pStyle w:val="NoSpacing"/>
        <w:rPr>
          <w:rFonts w:cs="Times New Roman"/>
          <w:szCs w:val="24"/>
        </w:rPr>
      </w:pPr>
    </w:p>
    <w:p w14:paraId="10B57B8A" w14:textId="77777777" w:rsidR="00A15E44" w:rsidRDefault="00A15E44" w:rsidP="00A15E44">
      <w:pPr>
        <w:pStyle w:val="NoSpacing"/>
        <w:rPr>
          <w:rFonts w:cs="Times New Roman"/>
          <w:szCs w:val="24"/>
        </w:rPr>
      </w:pPr>
    </w:p>
    <w:p w14:paraId="1D510BE4" w14:textId="77777777" w:rsidR="00A15E44" w:rsidRDefault="00A15E44" w:rsidP="00A15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Mar.1484</w:t>
      </w:r>
      <w:r>
        <w:rPr>
          <w:rFonts w:cs="Times New Roman"/>
          <w:szCs w:val="24"/>
        </w:rPr>
        <w:tab/>
        <w:t xml:space="preserve">He was appointed Searcher of ships in the port of Lynn and </w:t>
      </w:r>
      <w:proofErr w:type="gramStart"/>
      <w:r>
        <w:rPr>
          <w:rFonts w:cs="Times New Roman"/>
          <w:szCs w:val="24"/>
        </w:rPr>
        <w:t>all</w:t>
      </w:r>
      <w:proofErr w:type="gramEnd"/>
    </w:p>
    <w:p w14:paraId="4941EA7E" w14:textId="77777777" w:rsidR="00A15E44" w:rsidRDefault="00A15E44" w:rsidP="00A15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adjacent ports and places.   (C.F.R. 1471-85 p.299)</w:t>
      </w:r>
    </w:p>
    <w:p w14:paraId="00CDB440" w14:textId="77777777" w:rsidR="00A15E44" w:rsidRDefault="00A15E44" w:rsidP="00A15E44">
      <w:pPr>
        <w:pStyle w:val="NoSpacing"/>
        <w:rPr>
          <w:rFonts w:cs="Times New Roman"/>
          <w:szCs w:val="24"/>
        </w:rPr>
      </w:pPr>
    </w:p>
    <w:p w14:paraId="6E88B1DF" w14:textId="77777777" w:rsidR="00A15E44" w:rsidRDefault="00A15E44" w:rsidP="00A15E44">
      <w:pPr>
        <w:pStyle w:val="NoSpacing"/>
        <w:rPr>
          <w:rFonts w:cs="Times New Roman"/>
          <w:szCs w:val="24"/>
        </w:rPr>
      </w:pPr>
    </w:p>
    <w:p w14:paraId="0D1CA1D1" w14:textId="77777777" w:rsidR="00A15E44" w:rsidRDefault="00A15E44" w:rsidP="00A15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2023</w:t>
      </w:r>
    </w:p>
    <w:p w14:paraId="119D6B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7E2E" w14:textId="77777777" w:rsidR="00A15E44" w:rsidRDefault="00A15E44" w:rsidP="009139A6">
      <w:r>
        <w:separator/>
      </w:r>
    </w:p>
  </w:endnote>
  <w:endnote w:type="continuationSeparator" w:id="0">
    <w:p w14:paraId="3A2790E9" w14:textId="77777777" w:rsidR="00A15E44" w:rsidRDefault="00A15E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64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8E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C4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CE57" w14:textId="77777777" w:rsidR="00A15E44" w:rsidRDefault="00A15E44" w:rsidP="009139A6">
      <w:r>
        <w:separator/>
      </w:r>
    </w:p>
  </w:footnote>
  <w:footnote w:type="continuationSeparator" w:id="0">
    <w:p w14:paraId="589B8CF8" w14:textId="77777777" w:rsidR="00A15E44" w:rsidRDefault="00A15E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3C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A5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22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44"/>
    <w:rsid w:val="000666E0"/>
    <w:rsid w:val="002510B7"/>
    <w:rsid w:val="005C130B"/>
    <w:rsid w:val="00826F5C"/>
    <w:rsid w:val="009139A6"/>
    <w:rsid w:val="009448BB"/>
    <w:rsid w:val="00947624"/>
    <w:rsid w:val="00A15E4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3B9E"/>
  <w15:chartTrackingRefBased/>
  <w15:docId w15:val="{4DBEEFA3-64B9-487D-BCDA-3183B733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2023-12-07T16:37:00Z</dcterms:created>
  <dcterms:modified xsi:type="dcterms:W3CDTF">2023-12-07T16:37:00Z</dcterms:modified>
</cp:coreProperties>
</file>