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1F6F" w14:textId="2F242823" w:rsidR="00BA00AB" w:rsidRDefault="00926A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LOVELL</w:t>
      </w:r>
      <w:r>
        <w:rPr>
          <w:rFonts w:ascii="Times New Roman" w:hAnsi="Times New Roman" w:cs="Times New Roman"/>
          <w:sz w:val="24"/>
          <w:szCs w:val="24"/>
        </w:rPr>
        <w:t xml:space="preserve">       (d.1475)</w:t>
      </w:r>
    </w:p>
    <w:p w14:paraId="19249013" w14:textId="2AB7D5B6" w:rsidR="00926A74" w:rsidRDefault="00926A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8E726B" w14:textId="18C861C5" w:rsidR="00926A74" w:rsidRDefault="00926A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B6F72" w14:textId="0E700F92" w:rsidR="00926A74" w:rsidRDefault="00926A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Mar.1475</w:t>
      </w:r>
      <w:r>
        <w:rPr>
          <w:rFonts w:ascii="Times New Roman" w:hAnsi="Times New Roman" w:cs="Times New Roman"/>
          <w:sz w:val="24"/>
          <w:szCs w:val="24"/>
        </w:rPr>
        <w:tab/>
        <w:t>Writ of diem clausit extremum to the Escheator of Dorset.</w:t>
      </w:r>
    </w:p>
    <w:p w14:paraId="7C11FD8C" w14:textId="728EDD1C" w:rsidR="00926A74" w:rsidRDefault="00926A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1471-85 p.98)</w:t>
      </w:r>
    </w:p>
    <w:p w14:paraId="6DC57035" w14:textId="4A6E96F7" w:rsidR="00926A74" w:rsidRDefault="00926A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2695C" w14:textId="64B0A9EA" w:rsidR="00926A74" w:rsidRDefault="00926A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35863" w14:textId="16CF726A" w:rsidR="00926A74" w:rsidRPr="00926A74" w:rsidRDefault="00926A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October 2021</w:t>
      </w:r>
    </w:p>
    <w:sectPr w:rsidR="00926A74" w:rsidRPr="00926A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30BC" w14:textId="77777777" w:rsidR="00926A74" w:rsidRDefault="00926A74" w:rsidP="009139A6">
      <w:r>
        <w:separator/>
      </w:r>
    </w:p>
  </w:endnote>
  <w:endnote w:type="continuationSeparator" w:id="0">
    <w:p w14:paraId="139D2141" w14:textId="77777777" w:rsidR="00926A74" w:rsidRDefault="00926A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69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8DA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C1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A3D0" w14:textId="77777777" w:rsidR="00926A74" w:rsidRDefault="00926A74" w:rsidP="009139A6">
      <w:r>
        <w:separator/>
      </w:r>
    </w:p>
  </w:footnote>
  <w:footnote w:type="continuationSeparator" w:id="0">
    <w:p w14:paraId="1D14C3C4" w14:textId="77777777" w:rsidR="00926A74" w:rsidRDefault="00926A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39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3D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6B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74"/>
    <w:rsid w:val="000666E0"/>
    <w:rsid w:val="002510B7"/>
    <w:rsid w:val="005C130B"/>
    <w:rsid w:val="00826F5C"/>
    <w:rsid w:val="009139A6"/>
    <w:rsid w:val="00926A74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53E2"/>
  <w15:chartTrackingRefBased/>
  <w15:docId w15:val="{A1946AAA-2631-4ECF-8AE6-37C68CF0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2021-10-20T19:36:00Z</dcterms:created>
  <dcterms:modified xsi:type="dcterms:W3CDTF">2021-10-20T19:38:00Z</dcterms:modified>
</cp:coreProperties>
</file>