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C72E8" w14:textId="77777777" w:rsidR="00AE7BBC" w:rsidRDefault="00AE7BBC" w:rsidP="00AE7B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LOVELL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3540E894" w14:textId="77777777" w:rsidR="00AE7BBC" w:rsidRDefault="00AE7BBC" w:rsidP="00AE7B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273562" w14:textId="77777777" w:rsidR="00AE7BBC" w:rsidRDefault="00AE7BBC" w:rsidP="00AE7B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37AC3E" w14:textId="77777777" w:rsidR="00AE7BBC" w:rsidRDefault="00AE7BBC" w:rsidP="00AE7B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Dec.1406</w:t>
      </w:r>
      <w:r>
        <w:rPr>
          <w:rFonts w:ascii="Times New Roman" w:hAnsi="Times New Roman" w:cs="Times New Roman"/>
          <w:sz w:val="24"/>
          <w:szCs w:val="24"/>
        </w:rPr>
        <w:tab/>
        <w:t>He was one of those who were commissioned to levy and collect from all cities,</w:t>
      </w:r>
    </w:p>
    <w:p w14:paraId="67D7B6D7" w14:textId="77777777" w:rsidR="00AE7BBC" w:rsidRDefault="00AE7BBC" w:rsidP="00AE7B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boroughs and towns and from all secular lords of towns and other persons in</w:t>
      </w:r>
    </w:p>
    <w:p w14:paraId="598E3ABC" w14:textId="77777777" w:rsidR="00AE7BBC" w:rsidRDefault="00AE7BBC" w:rsidP="00AE7B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Kent, the taxes of a fifteenth and a tenth.</w:t>
      </w:r>
    </w:p>
    <w:p w14:paraId="407015F7" w14:textId="77777777" w:rsidR="00AE7BBC" w:rsidRDefault="00AE7BBC" w:rsidP="00AE7B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p.62)</w:t>
      </w:r>
    </w:p>
    <w:p w14:paraId="27076C24" w14:textId="77777777" w:rsidR="00AE7BBC" w:rsidRDefault="00AE7BBC" w:rsidP="00AE7B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CC5886" w14:textId="77777777" w:rsidR="00AE7BBC" w:rsidRDefault="00AE7BBC" w:rsidP="00AE7B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6CF667" w14:textId="77777777" w:rsidR="00AE7BBC" w:rsidRDefault="00AE7BBC" w:rsidP="00AE7B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August 2021</w:t>
      </w:r>
    </w:p>
    <w:p w14:paraId="51BB3EB9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CEAD2" w14:textId="77777777" w:rsidR="00AE7BBC" w:rsidRDefault="00AE7BBC" w:rsidP="009139A6">
      <w:r>
        <w:separator/>
      </w:r>
    </w:p>
  </w:endnote>
  <w:endnote w:type="continuationSeparator" w:id="0">
    <w:p w14:paraId="118FE138" w14:textId="77777777" w:rsidR="00AE7BBC" w:rsidRDefault="00AE7B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36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1688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B68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2177A" w14:textId="77777777" w:rsidR="00AE7BBC" w:rsidRDefault="00AE7BBC" w:rsidP="009139A6">
      <w:r>
        <w:separator/>
      </w:r>
    </w:p>
  </w:footnote>
  <w:footnote w:type="continuationSeparator" w:id="0">
    <w:p w14:paraId="7E856397" w14:textId="77777777" w:rsidR="00AE7BBC" w:rsidRDefault="00AE7BB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976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616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954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BC"/>
    <w:rsid w:val="000666E0"/>
    <w:rsid w:val="002510B7"/>
    <w:rsid w:val="005C130B"/>
    <w:rsid w:val="00826F5C"/>
    <w:rsid w:val="009139A6"/>
    <w:rsid w:val="009448BB"/>
    <w:rsid w:val="00A3176C"/>
    <w:rsid w:val="00AE65F8"/>
    <w:rsid w:val="00AE7BBC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D0002"/>
  <w15:chartTrackingRefBased/>
  <w15:docId w15:val="{0158E156-4F8D-4189-950E-E5C5826E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2021-10-20T19:59:00Z</dcterms:created>
  <dcterms:modified xsi:type="dcterms:W3CDTF">2021-10-20T20:00:00Z</dcterms:modified>
</cp:coreProperties>
</file>