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800BB" w14:textId="77777777" w:rsidR="00581EB1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fl.1438)</w:t>
      </w:r>
    </w:p>
    <w:p w14:paraId="6A10D308" w14:textId="77777777" w:rsidR="00581EB1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7CD697" w14:textId="77777777" w:rsidR="00581EB1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11BEC" w14:textId="77777777" w:rsidR="00581EB1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Oct.1438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Shaftesbury, Dorset,</w:t>
      </w:r>
    </w:p>
    <w:p w14:paraId="1ED90800" w14:textId="77777777" w:rsidR="00581EB1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Humphrey </w:t>
      </w:r>
      <w:proofErr w:type="spellStart"/>
      <w:r>
        <w:rPr>
          <w:rFonts w:ascii="Times New Roman" w:hAnsi="Times New Roman" w:cs="Times New Roman"/>
          <w:sz w:val="24"/>
          <w:szCs w:val="24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714A49F" w14:textId="77777777" w:rsidR="00581EB1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25-93)</w:t>
      </w:r>
    </w:p>
    <w:p w14:paraId="3DFC1937" w14:textId="77777777" w:rsidR="00581EB1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02854" w14:textId="77777777" w:rsidR="00581EB1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F7CDB9" w14:textId="77777777" w:rsidR="00581EB1" w:rsidRPr="00B2450E" w:rsidRDefault="00581EB1" w:rsidP="00581E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March 2021</w:t>
      </w:r>
    </w:p>
    <w:p w14:paraId="495E209B" w14:textId="779BF650" w:rsidR="00BA00AB" w:rsidRPr="00581EB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81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BB16B" w14:textId="77777777" w:rsidR="00581EB1" w:rsidRDefault="00581EB1" w:rsidP="009139A6">
      <w:r>
        <w:separator/>
      </w:r>
    </w:p>
  </w:endnote>
  <w:endnote w:type="continuationSeparator" w:id="0">
    <w:p w14:paraId="28A246E5" w14:textId="77777777" w:rsidR="00581EB1" w:rsidRDefault="00581E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932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E490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232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5B6CF" w14:textId="77777777" w:rsidR="00581EB1" w:rsidRDefault="00581EB1" w:rsidP="009139A6">
      <w:r>
        <w:separator/>
      </w:r>
    </w:p>
  </w:footnote>
  <w:footnote w:type="continuationSeparator" w:id="0">
    <w:p w14:paraId="30FE2BC4" w14:textId="77777777" w:rsidR="00581EB1" w:rsidRDefault="00581E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0D4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9DE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98B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B1"/>
    <w:rsid w:val="000666E0"/>
    <w:rsid w:val="002510B7"/>
    <w:rsid w:val="00581EB1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6BB8"/>
  <w15:chartTrackingRefBased/>
  <w15:docId w15:val="{F26A5585-79AA-42F6-A63E-7E470EA1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2021-03-07T16:35:00Z</dcterms:created>
  <dcterms:modified xsi:type="dcterms:W3CDTF">2021-03-07T16:35:00Z</dcterms:modified>
</cp:coreProperties>
</file>