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A96A6" w14:textId="77777777" w:rsidR="00CE2459" w:rsidRDefault="00CE2459" w:rsidP="00CE2459">
      <w:pPr>
        <w:pStyle w:val="NoSpacing"/>
        <w:jc w:val="both"/>
      </w:pPr>
      <w:r>
        <w:rPr>
          <w:u w:val="single"/>
        </w:rPr>
        <w:t>John LOVELL</w:t>
      </w:r>
      <w:r>
        <w:t xml:space="preserve">      (fl.1480)</w:t>
      </w:r>
    </w:p>
    <w:p w14:paraId="2C022B7B" w14:textId="77777777" w:rsidR="00CE2459" w:rsidRDefault="00CE2459" w:rsidP="00CE2459">
      <w:pPr>
        <w:pStyle w:val="NoSpacing"/>
        <w:jc w:val="both"/>
      </w:pPr>
      <w:r>
        <w:t xml:space="preserve">of </w:t>
      </w:r>
      <w:proofErr w:type="spellStart"/>
      <w:r>
        <w:t>Fulbourn</w:t>
      </w:r>
      <w:proofErr w:type="spellEnd"/>
      <w:r>
        <w:t>, Middlesex. Yeoman.</w:t>
      </w:r>
    </w:p>
    <w:p w14:paraId="6A4AEAF8" w14:textId="77777777" w:rsidR="00CE2459" w:rsidRDefault="00CE2459" w:rsidP="00CE2459">
      <w:pPr>
        <w:pStyle w:val="NoSpacing"/>
        <w:jc w:val="both"/>
      </w:pPr>
    </w:p>
    <w:p w14:paraId="57250B67" w14:textId="77777777" w:rsidR="00CE2459" w:rsidRDefault="00CE2459" w:rsidP="00CE2459">
      <w:pPr>
        <w:pStyle w:val="NoSpacing"/>
        <w:jc w:val="both"/>
      </w:pPr>
    </w:p>
    <w:p w14:paraId="43334A0E" w14:textId="77777777" w:rsidR="00CE2459" w:rsidRDefault="00CE2459" w:rsidP="00CE2459">
      <w:pPr>
        <w:pStyle w:val="NoSpacing"/>
        <w:jc w:val="both"/>
      </w:pPr>
      <w:r>
        <w:t xml:space="preserve">  8 Apr.1480</w:t>
      </w:r>
      <w:r>
        <w:tab/>
        <w:t xml:space="preserve">He was granted </w:t>
      </w:r>
      <w:proofErr w:type="gramStart"/>
      <w:r>
        <w:t>a general</w:t>
      </w:r>
      <w:proofErr w:type="gramEnd"/>
      <w:r>
        <w:t xml:space="preserve"> pardon </w:t>
      </w:r>
      <w:proofErr w:type="gramStart"/>
      <w:r>
        <w:t>of</w:t>
      </w:r>
      <w:proofErr w:type="gramEnd"/>
      <w:r>
        <w:t xml:space="preserve"> all offences committed by him before</w:t>
      </w:r>
    </w:p>
    <w:p w14:paraId="21ACDA8C" w14:textId="77777777" w:rsidR="00CE2459" w:rsidRDefault="00CE2459" w:rsidP="00CE2459">
      <w:pPr>
        <w:pStyle w:val="NoSpacing"/>
        <w:jc w:val="both"/>
      </w:pPr>
      <w:r>
        <w:tab/>
      </w:r>
      <w:r>
        <w:tab/>
        <w:t>1 April.   (C.P.R. 1476-85 p.193)</w:t>
      </w:r>
    </w:p>
    <w:p w14:paraId="7F48F011" w14:textId="77777777" w:rsidR="00CE2459" w:rsidRDefault="00CE2459" w:rsidP="00CE2459">
      <w:pPr>
        <w:pStyle w:val="NoSpacing"/>
        <w:jc w:val="both"/>
      </w:pPr>
    </w:p>
    <w:p w14:paraId="2C2EB9C2" w14:textId="77777777" w:rsidR="00CE2459" w:rsidRDefault="00CE2459" w:rsidP="00CE2459">
      <w:pPr>
        <w:pStyle w:val="NoSpacing"/>
        <w:jc w:val="both"/>
      </w:pPr>
    </w:p>
    <w:p w14:paraId="17990B70" w14:textId="77777777" w:rsidR="00CE2459" w:rsidRDefault="00CE2459" w:rsidP="00CE2459">
      <w:pPr>
        <w:pStyle w:val="NoSpacing"/>
        <w:jc w:val="both"/>
      </w:pPr>
      <w:r>
        <w:t>8 July 2025</w:t>
      </w:r>
    </w:p>
    <w:p w14:paraId="696B1CF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85293" w14:textId="77777777" w:rsidR="00CE2459" w:rsidRDefault="00CE2459" w:rsidP="009139A6">
      <w:r>
        <w:separator/>
      </w:r>
    </w:p>
  </w:endnote>
  <w:endnote w:type="continuationSeparator" w:id="0">
    <w:p w14:paraId="293E2021" w14:textId="77777777" w:rsidR="00CE2459" w:rsidRDefault="00CE245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A335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858C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4E0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E5CB1" w14:textId="77777777" w:rsidR="00CE2459" w:rsidRDefault="00CE2459" w:rsidP="009139A6">
      <w:r>
        <w:separator/>
      </w:r>
    </w:p>
  </w:footnote>
  <w:footnote w:type="continuationSeparator" w:id="0">
    <w:p w14:paraId="74E89505" w14:textId="77777777" w:rsidR="00CE2459" w:rsidRDefault="00CE245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407B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B84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C023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45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048C"/>
    <w:rsid w:val="00A3176C"/>
    <w:rsid w:val="00A47C87"/>
    <w:rsid w:val="00AE65F8"/>
    <w:rsid w:val="00BA00AB"/>
    <w:rsid w:val="00C71834"/>
    <w:rsid w:val="00CB4ED9"/>
    <w:rsid w:val="00CE245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FD4B4"/>
  <w15:chartTrackingRefBased/>
  <w15:docId w15:val="{CBE8DD43-4DB4-47FE-AAE4-50C9AA5F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2025-07-08T21:00:00Z</dcterms:created>
  <dcterms:modified xsi:type="dcterms:W3CDTF">2025-07-08T21:01:00Z</dcterms:modified>
</cp:coreProperties>
</file>