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2E03" w14:textId="77777777" w:rsidR="00877057" w:rsidRDefault="00877057" w:rsidP="008770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0AEFFD80" w14:textId="77777777" w:rsidR="00877057" w:rsidRDefault="00877057" w:rsidP="008770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Garford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DCCF8C" w14:textId="77777777" w:rsidR="00877057" w:rsidRDefault="00877057" w:rsidP="008770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13029B" w14:textId="77777777" w:rsidR="00877057" w:rsidRDefault="00877057" w:rsidP="008770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7B87F" w14:textId="77777777" w:rsidR="00877057" w:rsidRDefault="00877057" w:rsidP="008770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254D9EDB" w14:textId="77777777" w:rsidR="00877057" w:rsidRDefault="00877057" w:rsidP="008770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DD3EC4F" w14:textId="77777777" w:rsidR="00877057" w:rsidRDefault="00877057" w:rsidP="008770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1D67BE" w14:textId="77777777" w:rsidR="00877057" w:rsidRDefault="00877057" w:rsidP="008770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21C415" w14:textId="77777777" w:rsidR="00877057" w:rsidRDefault="00877057" w:rsidP="008770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February 2022</w:t>
      </w:r>
    </w:p>
    <w:p w14:paraId="1E141FD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AB2D" w14:textId="77777777" w:rsidR="00877057" w:rsidRDefault="00877057" w:rsidP="009139A6">
      <w:r>
        <w:separator/>
      </w:r>
    </w:p>
  </w:endnote>
  <w:endnote w:type="continuationSeparator" w:id="0">
    <w:p w14:paraId="4AFB91F9" w14:textId="77777777" w:rsidR="00877057" w:rsidRDefault="008770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B0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6C2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44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1DC2" w14:textId="77777777" w:rsidR="00877057" w:rsidRDefault="00877057" w:rsidP="009139A6">
      <w:r>
        <w:separator/>
      </w:r>
    </w:p>
  </w:footnote>
  <w:footnote w:type="continuationSeparator" w:id="0">
    <w:p w14:paraId="5CC673DC" w14:textId="77777777" w:rsidR="00877057" w:rsidRDefault="008770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E6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4F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6A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57"/>
    <w:rsid w:val="000666E0"/>
    <w:rsid w:val="002510B7"/>
    <w:rsid w:val="005C130B"/>
    <w:rsid w:val="00826F5C"/>
    <w:rsid w:val="00877057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A07A"/>
  <w15:chartTrackingRefBased/>
  <w15:docId w15:val="{1F9290AE-9F9C-4585-8420-886D2794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87705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2022-02-18T16:43:00Z</dcterms:created>
  <dcterms:modified xsi:type="dcterms:W3CDTF">2022-02-18T16:43:00Z</dcterms:modified>
</cp:coreProperties>
</file>