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FF77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fl.1463)</w:t>
      </w:r>
    </w:p>
    <w:p w14:paraId="683F5CB5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Tailor.</w:t>
      </w:r>
    </w:p>
    <w:p w14:paraId="61D47BD8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A0037B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B262BF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1463</w:t>
      </w:r>
      <w:r>
        <w:rPr>
          <w:rFonts w:ascii="Times New Roman" w:hAnsi="Times New Roman" w:cs="Times New Roman"/>
          <w:sz w:val="24"/>
          <w:szCs w:val="24"/>
        </w:rPr>
        <w:tab/>
        <w:t xml:space="preserve">Arnold Colborne(q.v.) brought a plaint of debt against him,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Symondes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5E8303CA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London, gentleman(q.v.), and John Fouke of London, cutler(q.v.), 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mainpernors</w:t>
      </w:r>
      <w:proofErr w:type="spellEnd"/>
    </w:p>
    <w:p w14:paraId="63354462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mercer(q.v.).</w:t>
      </w:r>
    </w:p>
    <w:p w14:paraId="0D8D41F1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901AC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F2761F6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E6090A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F5830D" w14:textId="77777777" w:rsidR="00A22320" w:rsidRDefault="00A22320" w:rsidP="00A223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September 2022</w:t>
      </w:r>
    </w:p>
    <w:p w14:paraId="7ED3138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1F61" w14:textId="77777777" w:rsidR="00A22320" w:rsidRDefault="00A22320" w:rsidP="009139A6">
      <w:r>
        <w:separator/>
      </w:r>
    </w:p>
  </w:endnote>
  <w:endnote w:type="continuationSeparator" w:id="0">
    <w:p w14:paraId="343B1498" w14:textId="77777777" w:rsidR="00A22320" w:rsidRDefault="00A223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02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327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23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0494" w14:textId="77777777" w:rsidR="00A22320" w:rsidRDefault="00A22320" w:rsidP="009139A6">
      <w:r>
        <w:separator/>
      </w:r>
    </w:p>
  </w:footnote>
  <w:footnote w:type="continuationSeparator" w:id="0">
    <w:p w14:paraId="0FB90683" w14:textId="77777777" w:rsidR="00A22320" w:rsidRDefault="00A223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2A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4E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79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20"/>
    <w:rsid w:val="000666E0"/>
    <w:rsid w:val="002510B7"/>
    <w:rsid w:val="005C130B"/>
    <w:rsid w:val="00826F5C"/>
    <w:rsid w:val="009139A6"/>
    <w:rsid w:val="009448BB"/>
    <w:rsid w:val="00A22320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7EE1"/>
  <w15:chartTrackingRefBased/>
  <w15:docId w15:val="{AF51BB3E-7FEB-4D8B-B859-8094D06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22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2022-09-09T08:59:00Z</dcterms:created>
  <dcterms:modified xsi:type="dcterms:W3CDTF">2022-09-09T09:00:00Z</dcterms:modified>
</cp:coreProperties>
</file>