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DDE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LOVELL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18DA7519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0FCB0372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4FEB33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FF0BF8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Ralph, mercer(q.v.).</w:t>
      </w:r>
    </w:p>
    <w:p w14:paraId="617B2074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8324C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B98E98B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444673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4F7229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As Ralph’s executrix, she made a plaint of debt against Nicholas Chapman of</w:t>
      </w:r>
    </w:p>
    <w:p w14:paraId="24DB5435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Waltham Cross(q.v.) and four others.    (ibid.)</w:t>
      </w:r>
    </w:p>
    <w:p w14:paraId="0D3A2968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533E72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8F4FB8" w14:textId="77777777" w:rsidR="00825B81" w:rsidRDefault="00825B81" w:rsidP="00825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2022</w:t>
      </w:r>
    </w:p>
    <w:p w14:paraId="4A54F75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B387" w14:textId="77777777" w:rsidR="00825B81" w:rsidRDefault="00825B81" w:rsidP="009139A6">
      <w:r>
        <w:separator/>
      </w:r>
    </w:p>
  </w:endnote>
  <w:endnote w:type="continuationSeparator" w:id="0">
    <w:p w14:paraId="1ACF1B3A" w14:textId="77777777" w:rsidR="00825B81" w:rsidRDefault="00825B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99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697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0D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A336" w14:textId="77777777" w:rsidR="00825B81" w:rsidRDefault="00825B81" w:rsidP="009139A6">
      <w:r>
        <w:separator/>
      </w:r>
    </w:p>
  </w:footnote>
  <w:footnote w:type="continuationSeparator" w:id="0">
    <w:p w14:paraId="378132FD" w14:textId="77777777" w:rsidR="00825B81" w:rsidRDefault="00825B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6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3D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5E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81"/>
    <w:rsid w:val="000666E0"/>
    <w:rsid w:val="002510B7"/>
    <w:rsid w:val="005C130B"/>
    <w:rsid w:val="00825B81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60CA"/>
  <w15:chartTrackingRefBased/>
  <w15:docId w15:val="{FC96B475-8BCD-402D-812C-6E6E19BD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5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2022-08-04T09:39:00Z</dcterms:created>
  <dcterms:modified xsi:type="dcterms:W3CDTF">2022-08-04T09:39:00Z</dcterms:modified>
</cp:coreProperties>
</file>