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746BE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Margery LOVELL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fl.1431)</w:t>
      </w:r>
    </w:p>
    <w:p w:rsidR="00746BE6" w:rsidRDefault="00746BE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6BE6" w:rsidRDefault="00746BE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6BE6" w:rsidRDefault="00746BE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Daughter of Thomas Lovell of Clevedon(q.v.). (H.P. pp.481-2)</w:t>
      </w:r>
    </w:p>
    <w:p w:rsidR="00746BE6" w:rsidRDefault="00746BE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(1431) Sir Edward Hull(</w:t>
      </w:r>
      <w:proofErr w:type="gramStart"/>
      <w:r>
        <w:rPr>
          <w:rFonts w:ascii="Times New Roman" w:hAnsi="Times New Roman" w:cs="Times New Roman"/>
          <w:sz w:val="24"/>
          <w:szCs w:val="24"/>
        </w:rPr>
        <w:t>d.1454)(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    (ibid.)</w:t>
      </w:r>
    </w:p>
    <w:p w:rsidR="00746BE6" w:rsidRDefault="00746BE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children.   (ibid.)</w:t>
      </w:r>
    </w:p>
    <w:p w:rsidR="00746BE6" w:rsidRDefault="00746BE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6BE6" w:rsidRDefault="00746BE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6BE6" w:rsidRDefault="00746BE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6BE6" w:rsidRPr="00746BE6" w:rsidRDefault="00746BE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March 2016</w:t>
      </w:r>
      <w:bookmarkStart w:id="0" w:name="_GoBack"/>
      <w:bookmarkEnd w:id="0"/>
    </w:p>
    <w:sectPr w:rsidR="00746BE6" w:rsidRPr="00746BE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E6" w:rsidRDefault="00746BE6" w:rsidP="00E71FC3">
      <w:pPr>
        <w:spacing w:after="0" w:line="240" w:lineRule="auto"/>
      </w:pPr>
      <w:r>
        <w:separator/>
      </w:r>
    </w:p>
  </w:endnote>
  <w:endnote w:type="continuationSeparator" w:id="0">
    <w:p w:rsidR="00746BE6" w:rsidRDefault="00746BE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E6" w:rsidRDefault="00746BE6" w:rsidP="00E71FC3">
      <w:pPr>
        <w:spacing w:after="0" w:line="240" w:lineRule="auto"/>
      </w:pPr>
      <w:r>
        <w:separator/>
      </w:r>
    </w:p>
  </w:footnote>
  <w:footnote w:type="continuationSeparator" w:id="0">
    <w:p w:rsidR="00746BE6" w:rsidRDefault="00746BE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6"/>
    <w:rsid w:val="00746BE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B890"/>
  <w15:chartTrackingRefBased/>
  <w15:docId w15:val="{BBC44EB8-ECDC-44DA-99B6-BD659249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2016-03-04T14:22:00Z</dcterms:created>
  <dcterms:modified xsi:type="dcterms:W3CDTF">2016-03-04T14:25:00Z</dcterms:modified>
</cp:coreProperties>
</file>