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216A" w14:textId="77777777" w:rsidR="00E557F2" w:rsidRDefault="00E557F2" w:rsidP="00E557F2">
      <w:pPr>
        <w:pStyle w:val="NoSpacing"/>
      </w:pPr>
      <w:r>
        <w:rPr>
          <w:u w:val="single"/>
        </w:rPr>
        <w:t>Matilda LOVELL</w:t>
      </w:r>
      <w:r>
        <w:t xml:space="preserve">       (d.1462)</w:t>
      </w:r>
    </w:p>
    <w:p w14:paraId="5B8AD54B" w14:textId="77777777" w:rsidR="00E557F2" w:rsidRDefault="00E557F2" w:rsidP="00E557F2">
      <w:pPr>
        <w:pStyle w:val="NoSpacing"/>
      </w:pPr>
      <w:r>
        <w:t>Prioress of Romsey Priory.</w:t>
      </w:r>
    </w:p>
    <w:p w14:paraId="78258CC3" w14:textId="77777777" w:rsidR="00E557F2" w:rsidRDefault="00E557F2" w:rsidP="00E557F2">
      <w:pPr>
        <w:pStyle w:val="NoSpacing"/>
      </w:pPr>
    </w:p>
    <w:p w14:paraId="539611F8" w14:textId="77777777" w:rsidR="00E557F2" w:rsidRDefault="00E557F2" w:rsidP="00E557F2">
      <w:pPr>
        <w:pStyle w:val="NoSpacing"/>
      </w:pPr>
    </w:p>
    <w:p w14:paraId="3F3C3E1F" w14:textId="77777777" w:rsidR="00E557F2" w:rsidRDefault="00E557F2" w:rsidP="00E557F2">
      <w:pPr>
        <w:pStyle w:val="NoSpacing"/>
      </w:pPr>
      <w:r>
        <w:t>26 Apr.1462</w:t>
      </w:r>
      <w:r>
        <w:tab/>
        <w:t>Recently died.    (C.P.R. 1461-67 p.132)</w:t>
      </w:r>
    </w:p>
    <w:p w14:paraId="0527FBBD" w14:textId="77777777" w:rsidR="00E557F2" w:rsidRDefault="00E557F2" w:rsidP="00E557F2">
      <w:pPr>
        <w:pStyle w:val="NoSpacing"/>
      </w:pPr>
    </w:p>
    <w:p w14:paraId="69F13848" w14:textId="77777777" w:rsidR="00E557F2" w:rsidRDefault="00E557F2" w:rsidP="00E557F2">
      <w:pPr>
        <w:pStyle w:val="NoSpacing"/>
      </w:pPr>
    </w:p>
    <w:p w14:paraId="66090BF4" w14:textId="77777777" w:rsidR="00E557F2" w:rsidRDefault="00E557F2" w:rsidP="00E557F2">
      <w:pPr>
        <w:pStyle w:val="NoSpacing"/>
      </w:pPr>
      <w:r>
        <w:t>16 November 2025</w:t>
      </w:r>
    </w:p>
    <w:p w14:paraId="4344209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6E06" w14:textId="77777777" w:rsidR="00E557F2" w:rsidRDefault="00E557F2" w:rsidP="00086E2C">
      <w:pPr>
        <w:spacing w:after="0" w:line="240" w:lineRule="auto"/>
      </w:pPr>
      <w:r>
        <w:separator/>
      </w:r>
    </w:p>
  </w:endnote>
  <w:endnote w:type="continuationSeparator" w:id="0">
    <w:p w14:paraId="4721A719" w14:textId="77777777" w:rsidR="00E557F2" w:rsidRDefault="00E557F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920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9EA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1A4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2B89" w14:textId="77777777" w:rsidR="00E557F2" w:rsidRDefault="00E557F2" w:rsidP="00086E2C">
      <w:pPr>
        <w:spacing w:after="0" w:line="240" w:lineRule="auto"/>
      </w:pPr>
      <w:r>
        <w:separator/>
      </w:r>
    </w:p>
  </w:footnote>
  <w:footnote w:type="continuationSeparator" w:id="0">
    <w:p w14:paraId="3C847CF3" w14:textId="77777777" w:rsidR="00E557F2" w:rsidRDefault="00E557F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FA8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819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9AB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F2"/>
    <w:rsid w:val="00086E2C"/>
    <w:rsid w:val="000A2E7A"/>
    <w:rsid w:val="002244B7"/>
    <w:rsid w:val="00314D94"/>
    <w:rsid w:val="005A7556"/>
    <w:rsid w:val="00617568"/>
    <w:rsid w:val="006E68FA"/>
    <w:rsid w:val="00E557F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E8FC"/>
  <w15:chartTrackingRefBased/>
  <w15:docId w15:val="{FFAE4A95-64D8-4CF5-A504-538E417D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557F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19</Words>
  <Characters>113</Characters>
  <Application>Microsoft Office Word</Application>
  <DocSecurity>0</DocSecurity>
  <Lines>9</Lines>
  <Paragraphs>5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2025-11-30T20:05:00Z</dcterms:created>
  <dcterms:modified xsi:type="dcterms:W3CDTF">2025-11-30T20:07:00Z</dcterms:modified>
</cp:coreProperties>
</file>