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BA" w:rsidRDefault="004503BA" w:rsidP="004503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Maud (Matilda) LOVELL</w:t>
      </w:r>
      <w:r>
        <w:rPr>
          <w:rFonts w:ascii="Times New Roman" w:hAnsi="Times New Roman" w:cs="Times New Roman"/>
          <w:sz w:val="24"/>
          <w:szCs w:val="24"/>
        </w:rPr>
        <w:t xml:space="preserve">     (fl.1450)</w:t>
      </w:r>
    </w:p>
    <w:p w:rsidR="004503BA" w:rsidRDefault="004503BA" w:rsidP="004503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Abbess of Romsey Abbey.</w:t>
      </w:r>
    </w:p>
    <w:p w:rsidR="004503BA" w:rsidRDefault="004503BA" w:rsidP="004503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03BA" w:rsidRDefault="004503BA" w:rsidP="004503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03BA" w:rsidRDefault="004503BA" w:rsidP="004503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She made a plaint of debt against John Gardener of Romsey(q.v.).</w:t>
      </w:r>
    </w:p>
    <w:p w:rsidR="004503BA" w:rsidRDefault="004503BA" w:rsidP="004503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4503BA" w:rsidRDefault="004503BA" w:rsidP="004503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03BA" w:rsidRDefault="004503BA" w:rsidP="004503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03BA" w:rsidRDefault="004503BA" w:rsidP="004503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August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BA" w:rsidRDefault="004503BA" w:rsidP="00564E3C">
      <w:pPr>
        <w:spacing w:after="0" w:line="240" w:lineRule="auto"/>
      </w:pPr>
      <w:r>
        <w:separator/>
      </w:r>
    </w:p>
  </w:endnote>
  <w:endnote w:type="continuationSeparator" w:id="0">
    <w:p w:rsidR="004503BA" w:rsidRDefault="004503B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503BA">
      <w:rPr>
        <w:rFonts w:ascii="Times New Roman" w:hAnsi="Times New Roman" w:cs="Times New Roman"/>
        <w:noProof/>
        <w:sz w:val="24"/>
        <w:szCs w:val="24"/>
      </w:rPr>
      <w:t>28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BA" w:rsidRDefault="004503BA" w:rsidP="00564E3C">
      <w:pPr>
        <w:spacing w:after="0" w:line="240" w:lineRule="auto"/>
      </w:pPr>
      <w:r>
        <w:separator/>
      </w:r>
    </w:p>
  </w:footnote>
  <w:footnote w:type="continuationSeparator" w:id="0">
    <w:p w:rsidR="004503BA" w:rsidRDefault="004503B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BA"/>
    <w:rsid w:val="00372DC6"/>
    <w:rsid w:val="004503BA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84EFF-2046-402A-8756-19D73E43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450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2015-10-28T20:34:00Z</dcterms:created>
  <dcterms:modified xsi:type="dcterms:W3CDTF">2015-10-28T20:34:00Z</dcterms:modified>
</cp:coreProperties>
</file>