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1841" w14:textId="77777777" w:rsidR="00FD37BE" w:rsidRDefault="00FD37BE" w:rsidP="00FD37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Morris LOVELL</w:t>
      </w:r>
      <w:r>
        <w:rPr>
          <w:rFonts w:cs="Times New Roman"/>
          <w:szCs w:val="24"/>
        </w:rPr>
        <w:t xml:space="preserve">      (fl.1460)</w:t>
      </w:r>
    </w:p>
    <w:p w14:paraId="096A2798" w14:textId="77777777" w:rsidR="00FD37BE" w:rsidRDefault="00FD37BE" w:rsidP="00FD37BE">
      <w:pPr>
        <w:pStyle w:val="NoSpacing"/>
        <w:rPr>
          <w:rFonts w:cs="Times New Roman"/>
          <w:szCs w:val="24"/>
        </w:rPr>
      </w:pPr>
    </w:p>
    <w:p w14:paraId="487DAB9D" w14:textId="77777777" w:rsidR="00FD37BE" w:rsidRDefault="00FD37BE" w:rsidP="00FD37BE">
      <w:pPr>
        <w:pStyle w:val="NoSpacing"/>
        <w:rPr>
          <w:rFonts w:cs="Times New Roman"/>
          <w:szCs w:val="24"/>
        </w:rPr>
      </w:pPr>
    </w:p>
    <w:p w14:paraId="182D851F" w14:textId="5C059214" w:rsidR="00FD37BE" w:rsidRDefault="00FD37BE" w:rsidP="00FD37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made a plaint of trespass against Robert Parmenter of Ipswich</w:t>
      </w:r>
      <w:r w:rsidR="00AE21DC">
        <w:rPr>
          <w:rFonts w:cs="Times New Roman"/>
          <w:szCs w:val="24"/>
        </w:rPr>
        <w:t>(q.v.)</w:t>
      </w:r>
      <w:r>
        <w:rPr>
          <w:rFonts w:cs="Times New Roman"/>
          <w:szCs w:val="24"/>
        </w:rPr>
        <w:t>.</w:t>
      </w:r>
    </w:p>
    <w:p w14:paraId="2558BCFF" w14:textId="77777777" w:rsidR="00FD37BE" w:rsidRDefault="00FD37BE" w:rsidP="00FD37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33A48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58574818" w14:textId="77777777" w:rsidR="00FD37BE" w:rsidRDefault="00FD37BE" w:rsidP="00FD37BE">
      <w:pPr>
        <w:pStyle w:val="NoSpacing"/>
        <w:rPr>
          <w:rFonts w:cs="Times New Roman"/>
          <w:szCs w:val="24"/>
        </w:rPr>
      </w:pPr>
    </w:p>
    <w:p w14:paraId="2775A92C" w14:textId="77777777" w:rsidR="00FD37BE" w:rsidRDefault="00FD37BE" w:rsidP="00FD37BE">
      <w:pPr>
        <w:pStyle w:val="NoSpacing"/>
        <w:rPr>
          <w:rFonts w:cs="Times New Roman"/>
          <w:szCs w:val="24"/>
        </w:rPr>
      </w:pPr>
    </w:p>
    <w:p w14:paraId="67E7B867" w14:textId="77777777" w:rsidR="00FD37BE" w:rsidRDefault="00FD37BE" w:rsidP="00FD37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March 2024</w:t>
      </w:r>
    </w:p>
    <w:p w14:paraId="29F478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7AA0" w14:textId="77777777" w:rsidR="00FD37BE" w:rsidRDefault="00FD37BE" w:rsidP="009139A6">
      <w:r>
        <w:separator/>
      </w:r>
    </w:p>
  </w:endnote>
  <w:endnote w:type="continuationSeparator" w:id="0">
    <w:p w14:paraId="57A18160" w14:textId="77777777" w:rsidR="00FD37BE" w:rsidRDefault="00FD37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7E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4D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BD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A6B4" w14:textId="77777777" w:rsidR="00FD37BE" w:rsidRDefault="00FD37BE" w:rsidP="009139A6">
      <w:r>
        <w:separator/>
      </w:r>
    </w:p>
  </w:footnote>
  <w:footnote w:type="continuationSeparator" w:id="0">
    <w:p w14:paraId="024A66F1" w14:textId="77777777" w:rsidR="00FD37BE" w:rsidRDefault="00FD37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14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51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5C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BE"/>
    <w:rsid w:val="000666E0"/>
    <w:rsid w:val="002510B7"/>
    <w:rsid w:val="00270799"/>
    <w:rsid w:val="00502B78"/>
    <w:rsid w:val="005C130B"/>
    <w:rsid w:val="00826F5C"/>
    <w:rsid w:val="009139A6"/>
    <w:rsid w:val="009411C2"/>
    <w:rsid w:val="009448BB"/>
    <w:rsid w:val="00947624"/>
    <w:rsid w:val="00A3176C"/>
    <w:rsid w:val="00AE21DC"/>
    <w:rsid w:val="00AE65F8"/>
    <w:rsid w:val="00BA00AB"/>
    <w:rsid w:val="00C71834"/>
    <w:rsid w:val="00CB4ED9"/>
    <w:rsid w:val="00E61DA6"/>
    <w:rsid w:val="00EB3209"/>
    <w:rsid w:val="00F41096"/>
    <w:rsid w:val="00F5287F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500F"/>
  <w15:chartTrackingRefBased/>
  <w15:docId w15:val="{964E74FD-550A-4E8B-A665-44ACC1CE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3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2024-03-20T17:10:00Z</dcterms:created>
  <dcterms:modified xsi:type="dcterms:W3CDTF">2025-04-24T20:15:00Z</dcterms:modified>
</cp:coreProperties>
</file>