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3B815" w14:textId="6E6FFAA5" w:rsidR="006B2F86" w:rsidRDefault="008A6EAA" w:rsidP="00E71FC3">
      <w:pPr>
        <w:pStyle w:val="NoSpacing"/>
      </w:pPr>
      <w:r>
        <w:rPr>
          <w:u w:val="single"/>
        </w:rPr>
        <w:t>Nicholas LOVELL</w:t>
      </w:r>
      <w:r>
        <w:t xml:space="preserve">    </w:t>
      </w:r>
      <w:proofErr w:type="gramStart"/>
      <w:r>
        <w:t xml:space="preserve">   </w:t>
      </w:r>
      <w:r w:rsidR="007B3DAF">
        <w:t>(</w:t>
      </w:r>
      <w:proofErr w:type="gramEnd"/>
      <w:r w:rsidR="007B3DAF">
        <w:t>fl.1421)</w:t>
      </w:r>
    </w:p>
    <w:p w14:paraId="4DE0AE31" w14:textId="3F8763AB" w:rsidR="007B3DAF" w:rsidRDefault="007B3DAF" w:rsidP="00E71FC3">
      <w:pPr>
        <w:pStyle w:val="NoSpacing"/>
      </w:pPr>
    </w:p>
    <w:p w14:paraId="4807771B" w14:textId="6171146F" w:rsidR="007B3DAF" w:rsidRDefault="007B3DAF" w:rsidP="00E71FC3">
      <w:pPr>
        <w:pStyle w:val="NoSpacing"/>
      </w:pPr>
    </w:p>
    <w:p w14:paraId="4A29C70E" w14:textId="461D55C3" w:rsidR="007B3DAF" w:rsidRDefault="007B3DAF" w:rsidP="00E71FC3">
      <w:pPr>
        <w:pStyle w:val="NoSpacing"/>
      </w:pPr>
      <w:r>
        <w:t>2</w:t>
      </w:r>
      <w:r w:rsidRPr="007B3DAF">
        <w:rPr>
          <w:vertAlign w:val="superscript"/>
        </w:rPr>
        <w:t>nd</w:t>
      </w:r>
      <w:r>
        <w:t xml:space="preserve"> son of Thomas Lovell of Barton </w:t>
      </w:r>
      <w:proofErr w:type="spellStart"/>
      <w:r>
        <w:t>Bendish</w:t>
      </w:r>
      <w:proofErr w:type="spellEnd"/>
      <w:r>
        <w:t>, Norfolk(q.v.).</w:t>
      </w:r>
    </w:p>
    <w:p w14:paraId="1E0793EF" w14:textId="5264CC7E" w:rsidR="007B3DAF" w:rsidRDefault="007B3DAF" w:rsidP="00E71FC3">
      <w:pPr>
        <w:pStyle w:val="NoSpacing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Tyrington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84-99.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http://www.british-history.ac.uk/topographical-hist-norfolk/vol9/pp84-99 [accessed 10 May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)</w:t>
      </w:r>
      <w:proofErr w:type="gramEnd"/>
    </w:p>
    <w:p w14:paraId="0005EC99" w14:textId="7E524F7E" w:rsidR="007B3DAF" w:rsidRDefault="007B3DAF" w:rsidP="00E71FC3">
      <w:pPr>
        <w:pStyle w:val="NoSpacing"/>
        <w:rPr>
          <w:color w:val="333333"/>
          <w:shd w:val="clear" w:color="auto" w:fill="FFFFFF"/>
        </w:rPr>
      </w:pPr>
    </w:p>
    <w:p w14:paraId="36C09188" w14:textId="149BE04E" w:rsidR="007B3DAF" w:rsidRDefault="007B3DAF" w:rsidP="00E71FC3">
      <w:pPr>
        <w:pStyle w:val="NoSpacing"/>
        <w:rPr>
          <w:color w:val="333333"/>
          <w:shd w:val="clear" w:color="auto" w:fill="FFFFFF"/>
        </w:rPr>
      </w:pPr>
    </w:p>
    <w:p w14:paraId="3AF8D845" w14:textId="58EF7FDB" w:rsidR="007B3DAF" w:rsidRDefault="007B3DAF" w:rsidP="00E71FC3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10 Sep.1421</w:t>
      </w:r>
      <w:r>
        <w:rPr>
          <w:color w:val="333333"/>
          <w:shd w:val="clear" w:color="auto" w:fill="FFFFFF"/>
        </w:rPr>
        <w:tab/>
        <w:t xml:space="preserve">In his Will, his father gave him the manor of </w:t>
      </w:r>
      <w:proofErr w:type="spellStart"/>
      <w:r>
        <w:rPr>
          <w:color w:val="333333"/>
          <w:shd w:val="clear" w:color="auto" w:fill="FFFFFF"/>
        </w:rPr>
        <w:t>Bardolf’s</w:t>
      </w:r>
      <w:proofErr w:type="spellEnd"/>
      <w:r>
        <w:rPr>
          <w:color w:val="333333"/>
          <w:shd w:val="clear" w:color="auto" w:fill="FFFFFF"/>
        </w:rPr>
        <w:t xml:space="preserve"> Fee.  (ibid.)</w:t>
      </w:r>
    </w:p>
    <w:p w14:paraId="7708CE65" w14:textId="27E2F0BA" w:rsidR="007B3DAF" w:rsidRDefault="007B3DAF" w:rsidP="00E71FC3">
      <w:pPr>
        <w:pStyle w:val="NoSpacing"/>
        <w:rPr>
          <w:color w:val="333333"/>
          <w:shd w:val="clear" w:color="auto" w:fill="FFFFFF"/>
        </w:rPr>
      </w:pPr>
    </w:p>
    <w:p w14:paraId="4839E91C" w14:textId="70B0B355" w:rsidR="007B3DAF" w:rsidRDefault="007B3DAF" w:rsidP="00E71FC3">
      <w:pPr>
        <w:pStyle w:val="NoSpacing"/>
        <w:rPr>
          <w:color w:val="333333"/>
          <w:shd w:val="clear" w:color="auto" w:fill="FFFFFF"/>
        </w:rPr>
      </w:pPr>
    </w:p>
    <w:p w14:paraId="45DCADC1" w14:textId="63814AED" w:rsidR="007B3DAF" w:rsidRPr="007B3DAF" w:rsidRDefault="007B3DAF" w:rsidP="00E71FC3">
      <w:pPr>
        <w:pStyle w:val="NoSpacing"/>
      </w:pPr>
      <w:r>
        <w:rPr>
          <w:color w:val="333333"/>
          <w:shd w:val="clear" w:color="auto" w:fill="FFFFFF"/>
        </w:rPr>
        <w:t>10 May 2019</w:t>
      </w:r>
      <w:bookmarkStart w:id="0" w:name="_GoBack"/>
      <w:bookmarkEnd w:id="0"/>
    </w:p>
    <w:sectPr w:rsidR="007B3DAF" w:rsidRPr="007B3D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9D78" w14:textId="77777777" w:rsidR="008A6EAA" w:rsidRDefault="008A6EAA" w:rsidP="00E71FC3">
      <w:pPr>
        <w:spacing w:after="0" w:line="240" w:lineRule="auto"/>
      </w:pPr>
      <w:r>
        <w:separator/>
      </w:r>
    </w:p>
  </w:endnote>
  <w:endnote w:type="continuationSeparator" w:id="0">
    <w:p w14:paraId="5BAD9125" w14:textId="77777777" w:rsidR="008A6EAA" w:rsidRDefault="008A6E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377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E72A8" w14:textId="77777777" w:rsidR="008A6EAA" w:rsidRDefault="008A6EAA" w:rsidP="00E71FC3">
      <w:pPr>
        <w:spacing w:after="0" w:line="240" w:lineRule="auto"/>
      </w:pPr>
      <w:r>
        <w:separator/>
      </w:r>
    </w:p>
  </w:footnote>
  <w:footnote w:type="continuationSeparator" w:id="0">
    <w:p w14:paraId="4807B4C2" w14:textId="77777777" w:rsidR="008A6EAA" w:rsidRDefault="008A6E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AA"/>
    <w:rsid w:val="001A7C09"/>
    <w:rsid w:val="00577BD5"/>
    <w:rsid w:val="00656CBA"/>
    <w:rsid w:val="006A1F77"/>
    <w:rsid w:val="00733BE7"/>
    <w:rsid w:val="007B3DAF"/>
    <w:rsid w:val="008A6EA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C447"/>
  <w15:chartTrackingRefBased/>
  <w15:docId w15:val="{D61B6298-132E-47D1-BD1E-DB3F4BB7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7B3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231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2019-05-10T08:59:00Z</dcterms:created>
  <dcterms:modified xsi:type="dcterms:W3CDTF">2019-05-10T12:50:00Z</dcterms:modified>
</cp:coreProperties>
</file>