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3E999" w14:textId="13F5C7D8" w:rsidR="00E64EED" w:rsidRDefault="00E64EED" w:rsidP="00E64EED">
      <w:pPr>
        <w:pStyle w:val="NoSpacing"/>
      </w:pPr>
      <w:r>
        <w:rPr>
          <w:u w:val="single"/>
        </w:rPr>
        <w:t>Nicholas LOVELL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24</w:t>
      </w:r>
      <w:r>
        <w:t>)</w:t>
      </w:r>
    </w:p>
    <w:p w14:paraId="1AB5842D" w14:textId="77777777" w:rsidR="00E64EED" w:rsidRDefault="00E64EED" w:rsidP="00E64EED">
      <w:pPr>
        <w:pStyle w:val="NoSpacing"/>
      </w:pPr>
    </w:p>
    <w:p w14:paraId="409C73E9" w14:textId="77777777" w:rsidR="00E64EED" w:rsidRDefault="00E64EED" w:rsidP="00E64EED">
      <w:pPr>
        <w:pStyle w:val="NoSpacing"/>
      </w:pPr>
    </w:p>
    <w:p w14:paraId="4D178903" w14:textId="48D34AB2" w:rsidR="00E64EED" w:rsidRDefault="00E64EED" w:rsidP="00E64EED">
      <w:pPr>
        <w:pStyle w:val="NoSpacing"/>
      </w:pPr>
      <w:r>
        <w:tab/>
        <w:t>14</w:t>
      </w:r>
      <w:r>
        <w:t>24</w:t>
      </w:r>
      <w:r>
        <w:tab/>
        <w:t xml:space="preserve">He presented </w:t>
      </w:r>
      <w:r>
        <w:t>Thomas White</w:t>
      </w:r>
      <w:bookmarkStart w:id="0" w:name="_GoBack"/>
      <w:bookmarkEnd w:id="0"/>
      <w:r>
        <w:t xml:space="preserve">(q.v.) to the free chapel of </w:t>
      </w:r>
      <w:proofErr w:type="spellStart"/>
      <w:r>
        <w:t>Tyrington</w:t>
      </w:r>
      <w:proofErr w:type="spellEnd"/>
      <w:r>
        <w:t>.</w:t>
      </w:r>
    </w:p>
    <w:p w14:paraId="1AF009FD" w14:textId="77777777" w:rsidR="00E64EED" w:rsidRDefault="00E64EED" w:rsidP="00E64EED">
      <w:pPr>
        <w:pStyle w:val="NoSpacing"/>
        <w:ind w:left="1440"/>
        <w:rPr>
          <w:color w:val="333333"/>
          <w:shd w:val="clear" w:color="auto" w:fill="FFFFFF"/>
        </w:rPr>
      </w:pPr>
      <w:r>
        <w:t xml:space="preserve"> 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Tyrington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84-99.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http://www.british-history.ac.uk/topographical-hist-norfolk/vol9/pp84-99 [accessed 11 May 2019]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 </w:t>
      </w:r>
      <w:r>
        <w:rPr>
          <w:color w:val="333333"/>
          <w:shd w:val="clear" w:color="auto" w:fill="FFFFFF"/>
        </w:rPr>
        <w:t>)</w:t>
      </w:r>
      <w:proofErr w:type="gramEnd"/>
    </w:p>
    <w:p w14:paraId="05BBF6D8" w14:textId="77777777" w:rsidR="00E64EED" w:rsidRDefault="00E64EED" w:rsidP="00E64EED">
      <w:pPr>
        <w:pStyle w:val="NoSpacing"/>
        <w:rPr>
          <w:color w:val="333333"/>
          <w:shd w:val="clear" w:color="auto" w:fill="FFFFFF"/>
        </w:rPr>
      </w:pPr>
    </w:p>
    <w:p w14:paraId="16F97E55" w14:textId="77777777" w:rsidR="00E64EED" w:rsidRDefault="00E64EED" w:rsidP="00E64EED">
      <w:pPr>
        <w:pStyle w:val="NoSpacing"/>
        <w:rPr>
          <w:color w:val="333333"/>
          <w:shd w:val="clear" w:color="auto" w:fill="FFFFFF"/>
        </w:rPr>
      </w:pPr>
    </w:p>
    <w:p w14:paraId="23FFF599" w14:textId="7C704FC1" w:rsidR="006B2F86" w:rsidRPr="00E64EED" w:rsidRDefault="00E64EED" w:rsidP="00E64EED">
      <w:pPr>
        <w:pStyle w:val="NoSpacing"/>
      </w:pPr>
      <w:r>
        <w:rPr>
          <w:color w:val="333333"/>
          <w:shd w:val="clear" w:color="auto" w:fill="FFFFFF"/>
        </w:rPr>
        <w:t>11 May 2019</w:t>
      </w:r>
    </w:p>
    <w:sectPr w:rsidR="006B2F86" w:rsidRPr="00E64EE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9999D" w14:textId="77777777" w:rsidR="00E64EED" w:rsidRDefault="00E64EED" w:rsidP="00E71FC3">
      <w:pPr>
        <w:spacing w:after="0" w:line="240" w:lineRule="auto"/>
      </w:pPr>
      <w:r>
        <w:separator/>
      </w:r>
    </w:p>
  </w:endnote>
  <w:endnote w:type="continuationSeparator" w:id="0">
    <w:p w14:paraId="127127D1" w14:textId="77777777" w:rsidR="00E64EED" w:rsidRDefault="00E64E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DEB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62111" w14:textId="77777777" w:rsidR="00E64EED" w:rsidRDefault="00E64EED" w:rsidP="00E71FC3">
      <w:pPr>
        <w:spacing w:after="0" w:line="240" w:lineRule="auto"/>
      </w:pPr>
      <w:r>
        <w:separator/>
      </w:r>
    </w:p>
  </w:footnote>
  <w:footnote w:type="continuationSeparator" w:id="0">
    <w:p w14:paraId="38B459E8" w14:textId="77777777" w:rsidR="00E64EED" w:rsidRDefault="00E64E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ED"/>
    <w:rsid w:val="001A7C09"/>
    <w:rsid w:val="00577BD5"/>
    <w:rsid w:val="00656CBA"/>
    <w:rsid w:val="006A1F77"/>
    <w:rsid w:val="00733BE7"/>
    <w:rsid w:val="00AB52E8"/>
    <w:rsid w:val="00B16D3F"/>
    <w:rsid w:val="00BB41AC"/>
    <w:rsid w:val="00E64EE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8513"/>
  <w15:chartTrackingRefBased/>
  <w15:docId w15:val="{F6738E35-A35C-4230-A244-FE11DAF4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E64E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2019-05-11T13:50:00Z</dcterms:created>
  <dcterms:modified xsi:type="dcterms:W3CDTF">2019-05-11T13:51:00Z</dcterms:modified>
</cp:coreProperties>
</file>