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88F3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LOVELL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d.ca.1440)</w:t>
      </w:r>
    </w:p>
    <w:p w14:paraId="52DBB7F4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Mercer.</w:t>
      </w:r>
    </w:p>
    <w:p w14:paraId="522CF823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383128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C28839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Margaret(q.v.).</w:t>
      </w:r>
    </w:p>
    <w:p w14:paraId="21F0D17E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8324C9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http://aalt.law.uh.edu/Indices/CP40Indices/CP40no717/CP40no717Pl.htm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EA19FFF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83CF95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BF47B8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died in or before this time.  (ibid.)</w:t>
      </w:r>
    </w:p>
    <w:p w14:paraId="652F2759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056270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9E4C1D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Executrix:   Margaret(q.v.).   (ibid.)</w:t>
      </w:r>
    </w:p>
    <w:p w14:paraId="7DDABDD0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B0C721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D40C7C" w14:textId="77777777" w:rsidR="00A20D0D" w:rsidRDefault="00A20D0D" w:rsidP="00A20D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August 2022</w:t>
      </w:r>
    </w:p>
    <w:p w14:paraId="09E2203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14D0" w14:textId="77777777" w:rsidR="00A20D0D" w:rsidRDefault="00A20D0D" w:rsidP="009139A6">
      <w:r>
        <w:separator/>
      </w:r>
    </w:p>
  </w:endnote>
  <w:endnote w:type="continuationSeparator" w:id="0">
    <w:p w14:paraId="00FF7C78" w14:textId="77777777" w:rsidR="00A20D0D" w:rsidRDefault="00A20D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79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F9C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BC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2C74" w14:textId="77777777" w:rsidR="00A20D0D" w:rsidRDefault="00A20D0D" w:rsidP="009139A6">
      <w:r>
        <w:separator/>
      </w:r>
    </w:p>
  </w:footnote>
  <w:footnote w:type="continuationSeparator" w:id="0">
    <w:p w14:paraId="0E798E20" w14:textId="77777777" w:rsidR="00A20D0D" w:rsidRDefault="00A20D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EF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22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89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0D"/>
    <w:rsid w:val="000666E0"/>
    <w:rsid w:val="002510B7"/>
    <w:rsid w:val="005C130B"/>
    <w:rsid w:val="00826F5C"/>
    <w:rsid w:val="009139A6"/>
    <w:rsid w:val="009448BB"/>
    <w:rsid w:val="00A20D0D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76CA"/>
  <w15:chartTrackingRefBased/>
  <w15:docId w15:val="{556D8D0C-40D7-420D-8C7B-2288E009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20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2022-08-04T09:38:00Z</dcterms:created>
  <dcterms:modified xsi:type="dcterms:W3CDTF">2022-08-04T09:38:00Z</dcterms:modified>
</cp:coreProperties>
</file>