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241B" w14:textId="77777777" w:rsidR="00D34B73" w:rsidRDefault="00D34B73" w:rsidP="00D34B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LOVELL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d.ca.1479)</w:t>
      </w:r>
    </w:p>
    <w:p w14:paraId="5922ED6F" w14:textId="77777777" w:rsidR="00D34B73" w:rsidRDefault="00D34B73" w:rsidP="00D34B73">
      <w:pPr>
        <w:pStyle w:val="NoSpacing"/>
        <w:rPr>
          <w:rFonts w:cs="Times New Roman"/>
          <w:szCs w:val="24"/>
        </w:rPr>
      </w:pPr>
    </w:p>
    <w:p w14:paraId="2BFB9C0F" w14:textId="77777777" w:rsidR="00D34B73" w:rsidRDefault="00D34B73" w:rsidP="00D34B73">
      <w:pPr>
        <w:pStyle w:val="NoSpacing"/>
        <w:rPr>
          <w:rFonts w:cs="Times New Roman"/>
          <w:szCs w:val="24"/>
        </w:rPr>
      </w:pPr>
    </w:p>
    <w:p w14:paraId="6E9EB207" w14:textId="77777777" w:rsidR="00D34B73" w:rsidRDefault="00D34B73" w:rsidP="00D34B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Sep.1479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Buckinghamshire,</w:t>
      </w:r>
    </w:p>
    <w:p w14:paraId="5920BACA" w14:textId="77777777" w:rsidR="00D34B73" w:rsidRDefault="00D34B73" w:rsidP="00D34B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Berkshire and Essex.     (C.F.R. 1471-85 p.173)</w:t>
      </w:r>
    </w:p>
    <w:p w14:paraId="57AAC826" w14:textId="77777777" w:rsidR="00D34B73" w:rsidRDefault="00D34B73" w:rsidP="00D34B73">
      <w:pPr>
        <w:pStyle w:val="NoSpacing"/>
        <w:rPr>
          <w:rFonts w:cs="Times New Roman"/>
          <w:szCs w:val="24"/>
        </w:rPr>
      </w:pPr>
    </w:p>
    <w:p w14:paraId="4DCD41CE" w14:textId="77777777" w:rsidR="00D34B73" w:rsidRDefault="00D34B73" w:rsidP="00D34B73">
      <w:pPr>
        <w:pStyle w:val="NoSpacing"/>
        <w:rPr>
          <w:rFonts w:cs="Times New Roman"/>
          <w:szCs w:val="24"/>
        </w:rPr>
      </w:pPr>
    </w:p>
    <w:p w14:paraId="56625A2B" w14:textId="77777777" w:rsidR="00D34B73" w:rsidRDefault="00D34B73" w:rsidP="00D34B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2023</w:t>
      </w:r>
    </w:p>
    <w:p w14:paraId="11DB34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1549" w14:textId="77777777" w:rsidR="00D34B73" w:rsidRDefault="00D34B73" w:rsidP="009139A6">
      <w:r>
        <w:separator/>
      </w:r>
    </w:p>
  </w:endnote>
  <w:endnote w:type="continuationSeparator" w:id="0">
    <w:p w14:paraId="4E31D10F" w14:textId="77777777" w:rsidR="00D34B73" w:rsidRDefault="00D34B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2B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A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F7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C9C5" w14:textId="77777777" w:rsidR="00D34B73" w:rsidRDefault="00D34B73" w:rsidP="009139A6">
      <w:r>
        <w:separator/>
      </w:r>
    </w:p>
  </w:footnote>
  <w:footnote w:type="continuationSeparator" w:id="0">
    <w:p w14:paraId="769021FD" w14:textId="77777777" w:rsidR="00D34B73" w:rsidRDefault="00D34B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0E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D5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B8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7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4B7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2969"/>
  <w15:chartTrackingRefBased/>
  <w15:docId w15:val="{53F250AD-1CE5-48F8-81E1-28D446C1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2023-11-14T17:20:00Z</dcterms:created>
  <dcterms:modified xsi:type="dcterms:W3CDTF">2023-11-14T17:20:00Z</dcterms:modified>
</cp:coreProperties>
</file>