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01CF" w14:textId="4776E482" w:rsidR="00BA00AB" w:rsidRDefault="00890D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LOVELL</w:t>
      </w:r>
      <w:r>
        <w:rPr>
          <w:rFonts w:cs="Times New Roman"/>
          <w:szCs w:val="24"/>
        </w:rPr>
        <w:t xml:space="preserve">       (fl.1445)</w:t>
      </w:r>
    </w:p>
    <w:p w14:paraId="37292D1D" w14:textId="57C2B9BA" w:rsidR="00890DFB" w:rsidRDefault="00890D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 Sheriff’s clerk.</w:t>
      </w:r>
    </w:p>
    <w:p w14:paraId="645C05EF" w14:textId="395C9B35" w:rsidR="00890DFB" w:rsidRDefault="00890DFB" w:rsidP="009139A6">
      <w:pPr>
        <w:pStyle w:val="NoSpacing"/>
        <w:rPr>
          <w:rFonts w:cs="Times New Roman"/>
          <w:szCs w:val="24"/>
        </w:rPr>
      </w:pPr>
    </w:p>
    <w:p w14:paraId="30BB23FC" w14:textId="16604B53" w:rsidR="00890DFB" w:rsidRDefault="00890DFB" w:rsidP="009139A6">
      <w:pPr>
        <w:pStyle w:val="NoSpacing"/>
        <w:rPr>
          <w:rFonts w:cs="Times New Roman"/>
          <w:szCs w:val="24"/>
        </w:rPr>
      </w:pPr>
    </w:p>
    <w:p w14:paraId="07365B4A" w14:textId="565217ED" w:rsidR="00890DFB" w:rsidRDefault="00890D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Jul.</w:t>
      </w:r>
      <w:r>
        <w:rPr>
          <w:rFonts w:cs="Times New Roman"/>
          <w:szCs w:val="24"/>
        </w:rPr>
        <w:tab/>
        <w:t>1445</w:t>
      </w:r>
      <w:r>
        <w:rPr>
          <w:rFonts w:cs="Times New Roman"/>
          <w:szCs w:val="24"/>
        </w:rPr>
        <w:tab/>
        <w:t xml:space="preserve">He was dismissed for </w:t>
      </w:r>
      <w:r w:rsidR="00EC2012">
        <w:rPr>
          <w:rFonts w:cs="Times New Roman"/>
          <w:szCs w:val="24"/>
        </w:rPr>
        <w:t>fornication.</w:t>
      </w:r>
    </w:p>
    <w:p w14:paraId="37E4A87E" w14:textId="77777777" w:rsidR="00EC2012" w:rsidRDefault="00EC2012" w:rsidP="00EC2012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5A20B201" w14:textId="51D6D8C9" w:rsidR="00EC2012" w:rsidRDefault="00EC2012" w:rsidP="00EC2012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Caroline M. Barron: Thesis presented for the degree of Doctor of Philosophy in the  University of London, January 1970 p.110</w:t>
      </w:r>
      <w:r>
        <w:rPr>
          <w:rFonts w:eastAsia="Times New Roman" w:cs="Times New Roman"/>
          <w:szCs w:val="24"/>
        </w:rPr>
        <w:t xml:space="preserve"> n.2</w:t>
      </w:r>
      <w:r>
        <w:rPr>
          <w:rFonts w:eastAsia="Times New Roman" w:cs="Times New Roman"/>
          <w:szCs w:val="24"/>
        </w:rPr>
        <w:t>)</w:t>
      </w:r>
    </w:p>
    <w:p w14:paraId="3359AE1A" w14:textId="77777777" w:rsidR="00EC2012" w:rsidRDefault="00EC2012" w:rsidP="00EC2012">
      <w:pPr>
        <w:pStyle w:val="NoSpacing"/>
        <w:rPr>
          <w:rFonts w:eastAsia="Times New Roman" w:cs="Times New Roman"/>
          <w:szCs w:val="24"/>
        </w:rPr>
      </w:pPr>
    </w:p>
    <w:p w14:paraId="1278D7D7" w14:textId="77777777" w:rsidR="00EC2012" w:rsidRDefault="00EC2012" w:rsidP="00EC2012">
      <w:pPr>
        <w:pStyle w:val="NoSpacing"/>
        <w:rPr>
          <w:rFonts w:eastAsia="Times New Roman" w:cs="Times New Roman"/>
          <w:szCs w:val="24"/>
        </w:rPr>
      </w:pPr>
    </w:p>
    <w:p w14:paraId="40FD1604" w14:textId="77777777" w:rsidR="00EC2012" w:rsidRPr="0000688A" w:rsidRDefault="00EC2012" w:rsidP="00EC2012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22 February 2023</w:t>
      </w:r>
    </w:p>
    <w:p w14:paraId="266CB903" w14:textId="48427929" w:rsidR="00EC2012" w:rsidRPr="00890DFB" w:rsidRDefault="00EC2012" w:rsidP="009139A6">
      <w:pPr>
        <w:pStyle w:val="NoSpacing"/>
        <w:rPr>
          <w:rFonts w:cs="Times New Roman"/>
          <w:szCs w:val="24"/>
        </w:rPr>
      </w:pPr>
    </w:p>
    <w:sectPr w:rsidR="00EC2012" w:rsidRPr="00890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2BC1" w14:textId="77777777" w:rsidR="00890DFB" w:rsidRDefault="00890DFB" w:rsidP="009139A6">
      <w:r>
        <w:separator/>
      </w:r>
    </w:p>
  </w:endnote>
  <w:endnote w:type="continuationSeparator" w:id="0">
    <w:p w14:paraId="351F8BD8" w14:textId="77777777" w:rsidR="00890DFB" w:rsidRDefault="00890D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FE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7A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06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3419" w14:textId="77777777" w:rsidR="00890DFB" w:rsidRDefault="00890DFB" w:rsidP="009139A6">
      <w:r>
        <w:separator/>
      </w:r>
    </w:p>
  </w:footnote>
  <w:footnote w:type="continuationSeparator" w:id="0">
    <w:p w14:paraId="3B493A51" w14:textId="77777777" w:rsidR="00890DFB" w:rsidRDefault="00890D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AB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BB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A9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FB"/>
    <w:rsid w:val="000666E0"/>
    <w:rsid w:val="002510B7"/>
    <w:rsid w:val="005C130B"/>
    <w:rsid w:val="00826F5C"/>
    <w:rsid w:val="00890DFB"/>
    <w:rsid w:val="009139A6"/>
    <w:rsid w:val="009448BB"/>
    <w:rsid w:val="00947624"/>
    <w:rsid w:val="00A3176C"/>
    <w:rsid w:val="00AE65F8"/>
    <w:rsid w:val="00BA00AB"/>
    <w:rsid w:val="00CB4ED9"/>
    <w:rsid w:val="00EB3209"/>
    <w:rsid w:val="00EC201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5747"/>
  <w15:chartTrackingRefBased/>
  <w15:docId w15:val="{6CD79F2C-BD7E-43C3-8871-EB974B7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2023-02-22T15:32:00Z</dcterms:created>
  <dcterms:modified xsi:type="dcterms:W3CDTF">2023-02-22T15:44:00Z</dcterms:modified>
</cp:coreProperties>
</file>