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8C" w:rsidRDefault="000C7A8C" w:rsidP="000C7A8C">
      <w:pPr>
        <w:pStyle w:val="NoSpacing"/>
      </w:pPr>
      <w:r>
        <w:rPr>
          <w:u w:val="single"/>
        </w:rPr>
        <w:t>Robert LOVELL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0C7A8C" w:rsidRDefault="000C7A8C" w:rsidP="000C7A8C">
      <w:pPr>
        <w:pStyle w:val="NoSpacing"/>
      </w:pPr>
      <w:r>
        <w:t>o</w:t>
      </w:r>
      <w:r>
        <w:t>f Cheam, Surrey. Gentleman.</w:t>
      </w:r>
    </w:p>
    <w:p w:rsidR="000C7A8C" w:rsidRDefault="000C7A8C" w:rsidP="000C7A8C">
      <w:pPr>
        <w:pStyle w:val="NoSpacing"/>
      </w:pPr>
    </w:p>
    <w:p w:rsidR="000C7A8C" w:rsidRDefault="000C7A8C" w:rsidP="000C7A8C">
      <w:pPr>
        <w:pStyle w:val="NoSpacing"/>
      </w:pPr>
    </w:p>
    <w:p w:rsidR="000C7A8C" w:rsidRDefault="000C7A8C" w:rsidP="000C7A8C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0C7A8C" w:rsidRDefault="000C7A8C" w:rsidP="000C7A8C">
      <w:pPr>
        <w:pStyle w:val="NoSpacing"/>
      </w:pPr>
    </w:p>
    <w:p w:rsidR="000C7A8C" w:rsidRDefault="000C7A8C" w:rsidP="000C7A8C">
      <w:pPr>
        <w:pStyle w:val="NoSpacing"/>
      </w:pPr>
      <w:bookmarkStart w:id="0" w:name="_GoBack"/>
      <w:bookmarkEnd w:id="0"/>
    </w:p>
    <w:p w:rsidR="000C7A8C" w:rsidRPr="00F9068D" w:rsidRDefault="000C7A8C" w:rsidP="000C7A8C">
      <w:pPr>
        <w:pStyle w:val="NoSpacing"/>
      </w:pPr>
      <w:r>
        <w:t>24 August 2016</w:t>
      </w:r>
    </w:p>
    <w:p w:rsidR="006B2F86" w:rsidRPr="000C7A8C" w:rsidRDefault="000C7A8C" w:rsidP="00E71FC3">
      <w:pPr>
        <w:pStyle w:val="NoSpacing"/>
      </w:pPr>
    </w:p>
    <w:sectPr w:rsidR="006B2F86" w:rsidRPr="000C7A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8C" w:rsidRDefault="000C7A8C" w:rsidP="00E71FC3">
      <w:pPr>
        <w:spacing w:after="0" w:line="240" w:lineRule="auto"/>
      </w:pPr>
      <w:r>
        <w:separator/>
      </w:r>
    </w:p>
  </w:endnote>
  <w:endnote w:type="continuationSeparator" w:id="0">
    <w:p w:rsidR="000C7A8C" w:rsidRDefault="000C7A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8C" w:rsidRDefault="000C7A8C" w:rsidP="00E71FC3">
      <w:pPr>
        <w:spacing w:after="0" w:line="240" w:lineRule="auto"/>
      </w:pPr>
      <w:r>
        <w:separator/>
      </w:r>
    </w:p>
  </w:footnote>
  <w:footnote w:type="continuationSeparator" w:id="0">
    <w:p w:rsidR="000C7A8C" w:rsidRDefault="000C7A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C"/>
    <w:rsid w:val="000C7A8C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AA35"/>
  <w15:chartTrackingRefBased/>
  <w15:docId w15:val="{9DCD2113-B1CD-4C14-B572-5DC0717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2016-08-24T21:36:00Z</dcterms:created>
  <dcterms:modified xsi:type="dcterms:W3CDTF">2016-08-24T21:37:00Z</dcterms:modified>
</cp:coreProperties>
</file>