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CE90C" w14:textId="1553167B" w:rsidR="006B2F86" w:rsidRDefault="00961F4E" w:rsidP="00E71FC3">
      <w:pPr>
        <w:pStyle w:val="NoSpacing"/>
      </w:pPr>
      <w:r>
        <w:rPr>
          <w:u w:val="single"/>
        </w:rPr>
        <w:t>Robert LOVELL</w:t>
      </w:r>
      <w:r>
        <w:t xml:space="preserve">    (d.ca.1442)</w:t>
      </w:r>
    </w:p>
    <w:p w14:paraId="2F921A17" w14:textId="2FABF7A2" w:rsidR="00961F4E" w:rsidRDefault="00961F4E" w:rsidP="00E71FC3">
      <w:pPr>
        <w:pStyle w:val="NoSpacing"/>
      </w:pPr>
      <w:r>
        <w:t>of Sheriff Hutton, North Riding of Yorkshire.</w:t>
      </w:r>
    </w:p>
    <w:p w14:paraId="7347C3C0" w14:textId="232D804B" w:rsidR="00961F4E" w:rsidRDefault="00961F4E" w:rsidP="00E71FC3">
      <w:pPr>
        <w:pStyle w:val="NoSpacing"/>
      </w:pPr>
    </w:p>
    <w:p w14:paraId="239F8FE5" w14:textId="3B600514" w:rsidR="00961F4E" w:rsidRDefault="00961F4E" w:rsidP="00E71FC3">
      <w:pPr>
        <w:pStyle w:val="NoSpacing"/>
      </w:pPr>
    </w:p>
    <w:p w14:paraId="6DAFB5A4" w14:textId="1338C36B" w:rsidR="00961F4E" w:rsidRDefault="00961F4E" w:rsidP="00E71FC3">
      <w:pPr>
        <w:pStyle w:val="NoSpacing"/>
      </w:pPr>
      <w:r>
        <w:t xml:space="preserve">  8 Nov.1442</w:t>
      </w:r>
      <w:r>
        <w:tab/>
        <w:t>Probate of his Will.   (W.Y.R. p.107)</w:t>
      </w:r>
    </w:p>
    <w:p w14:paraId="03AD8B55" w14:textId="33C6FCD8" w:rsidR="00961F4E" w:rsidRDefault="00961F4E" w:rsidP="00E71FC3">
      <w:pPr>
        <w:pStyle w:val="NoSpacing"/>
      </w:pPr>
    </w:p>
    <w:p w14:paraId="73DEB073" w14:textId="41241EA5" w:rsidR="00961F4E" w:rsidRDefault="00961F4E" w:rsidP="00E71FC3">
      <w:pPr>
        <w:pStyle w:val="NoSpacing"/>
      </w:pPr>
    </w:p>
    <w:p w14:paraId="21B864F4" w14:textId="1C51C1FD" w:rsidR="00961F4E" w:rsidRPr="00961F4E" w:rsidRDefault="00961F4E" w:rsidP="00E71FC3">
      <w:pPr>
        <w:pStyle w:val="NoSpacing"/>
      </w:pPr>
      <w:r>
        <w:t>20 October 2019</w:t>
      </w:r>
      <w:bookmarkStart w:id="0" w:name="_GoBack"/>
      <w:bookmarkEnd w:id="0"/>
    </w:p>
    <w:sectPr w:rsidR="00961F4E" w:rsidRPr="00961F4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8F77" w14:textId="77777777" w:rsidR="00961F4E" w:rsidRDefault="00961F4E" w:rsidP="00E71FC3">
      <w:pPr>
        <w:spacing w:after="0" w:line="240" w:lineRule="auto"/>
      </w:pPr>
      <w:r>
        <w:separator/>
      </w:r>
    </w:p>
  </w:endnote>
  <w:endnote w:type="continuationSeparator" w:id="0">
    <w:p w14:paraId="301B189C" w14:textId="77777777" w:rsidR="00961F4E" w:rsidRDefault="00961F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783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475B9" w14:textId="77777777" w:rsidR="00961F4E" w:rsidRDefault="00961F4E" w:rsidP="00E71FC3">
      <w:pPr>
        <w:spacing w:after="0" w:line="240" w:lineRule="auto"/>
      </w:pPr>
      <w:r>
        <w:separator/>
      </w:r>
    </w:p>
  </w:footnote>
  <w:footnote w:type="continuationSeparator" w:id="0">
    <w:p w14:paraId="7EF1E12E" w14:textId="77777777" w:rsidR="00961F4E" w:rsidRDefault="00961F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E"/>
    <w:rsid w:val="001A7C09"/>
    <w:rsid w:val="00577BD5"/>
    <w:rsid w:val="00656CBA"/>
    <w:rsid w:val="006A1F77"/>
    <w:rsid w:val="00733BE7"/>
    <w:rsid w:val="00961F4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DDA2"/>
  <w15:chartTrackingRefBased/>
  <w15:docId w15:val="{836FB122-EFC3-4609-A509-D8609A90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2019-10-20T18:14:00Z</dcterms:created>
  <dcterms:modified xsi:type="dcterms:W3CDTF">2019-10-20T18:22:00Z</dcterms:modified>
</cp:coreProperties>
</file>