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9A57" w14:textId="19A3E2B2" w:rsidR="00BA00AB" w:rsidRDefault="008527E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LOVELL</w:t>
      </w:r>
      <w:r>
        <w:rPr>
          <w:rFonts w:cs="Times New Roman"/>
          <w:szCs w:val="24"/>
        </w:rPr>
        <w:t xml:space="preserve">      (fl.1454)</w:t>
      </w:r>
    </w:p>
    <w:p w14:paraId="0D63118C" w14:textId="77777777" w:rsidR="008527E8" w:rsidRDefault="008527E8" w:rsidP="009139A6">
      <w:pPr>
        <w:pStyle w:val="NoSpacing"/>
        <w:rPr>
          <w:rFonts w:cs="Times New Roman"/>
          <w:szCs w:val="24"/>
        </w:rPr>
      </w:pPr>
    </w:p>
    <w:p w14:paraId="4D2E7084" w14:textId="77777777" w:rsidR="008527E8" w:rsidRDefault="008527E8" w:rsidP="009139A6">
      <w:pPr>
        <w:pStyle w:val="NoSpacing"/>
        <w:rPr>
          <w:rFonts w:cs="Times New Roman"/>
          <w:szCs w:val="24"/>
        </w:rPr>
      </w:pPr>
    </w:p>
    <w:p w14:paraId="3F59B2B2" w14:textId="05728FD7" w:rsidR="008527E8" w:rsidRDefault="008527E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Dec.1454</w:t>
      </w:r>
      <w:r>
        <w:rPr>
          <w:rFonts w:cs="Times New Roman"/>
          <w:szCs w:val="24"/>
        </w:rPr>
        <w:tab/>
        <w:t>On a commission of the peace for Hampshire.</w:t>
      </w:r>
    </w:p>
    <w:p w14:paraId="30DEABAC" w14:textId="72179D30" w:rsidR="008527E8" w:rsidRDefault="008527E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p.673)</w:t>
      </w:r>
    </w:p>
    <w:p w14:paraId="162083BE" w14:textId="77777777" w:rsidR="008527E8" w:rsidRDefault="008527E8" w:rsidP="009139A6">
      <w:pPr>
        <w:pStyle w:val="NoSpacing"/>
        <w:rPr>
          <w:rFonts w:cs="Times New Roman"/>
          <w:szCs w:val="24"/>
        </w:rPr>
      </w:pPr>
    </w:p>
    <w:p w14:paraId="35A0D73B" w14:textId="77777777" w:rsidR="008527E8" w:rsidRDefault="008527E8" w:rsidP="009139A6">
      <w:pPr>
        <w:pStyle w:val="NoSpacing"/>
        <w:rPr>
          <w:rFonts w:cs="Times New Roman"/>
          <w:szCs w:val="24"/>
        </w:rPr>
      </w:pPr>
    </w:p>
    <w:p w14:paraId="6A234F0D" w14:textId="1A3410DB" w:rsidR="008527E8" w:rsidRPr="008527E8" w:rsidRDefault="008527E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sectPr w:rsidR="008527E8" w:rsidRPr="00852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7948" w14:textId="77777777" w:rsidR="008527E8" w:rsidRDefault="008527E8" w:rsidP="009139A6">
      <w:r>
        <w:separator/>
      </w:r>
    </w:p>
  </w:endnote>
  <w:endnote w:type="continuationSeparator" w:id="0">
    <w:p w14:paraId="36C9984F" w14:textId="77777777" w:rsidR="008527E8" w:rsidRDefault="008527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3F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DA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83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6E6C" w14:textId="77777777" w:rsidR="008527E8" w:rsidRDefault="008527E8" w:rsidP="009139A6">
      <w:r>
        <w:separator/>
      </w:r>
    </w:p>
  </w:footnote>
  <w:footnote w:type="continuationSeparator" w:id="0">
    <w:p w14:paraId="701A1CE3" w14:textId="77777777" w:rsidR="008527E8" w:rsidRDefault="008527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C8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92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CF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E8"/>
    <w:rsid w:val="00044A86"/>
    <w:rsid w:val="000666E0"/>
    <w:rsid w:val="002510B7"/>
    <w:rsid w:val="00270799"/>
    <w:rsid w:val="005C130B"/>
    <w:rsid w:val="00826F5C"/>
    <w:rsid w:val="008527E8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6DA9"/>
  <w15:chartTrackingRefBased/>
  <w15:docId w15:val="{8D217908-9EB7-4F49-94FE-BB835F22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2025-01-30T20:13:00Z</dcterms:created>
  <dcterms:modified xsi:type="dcterms:W3CDTF">2025-01-30T21:55:00Z</dcterms:modified>
</cp:coreProperties>
</file>