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92A9" w14:textId="77777777" w:rsidR="00510934" w:rsidRDefault="00510934" w:rsidP="00510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LOVELL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fl.1411)</w:t>
      </w:r>
    </w:p>
    <w:p w14:paraId="112C562F" w14:textId="77777777" w:rsidR="00510934" w:rsidRDefault="00510934" w:rsidP="00510934">
      <w:pPr>
        <w:rPr>
          <w:rFonts w:ascii="Times New Roman" w:hAnsi="Times New Roman" w:cs="Times New Roman"/>
          <w:sz w:val="24"/>
          <w:szCs w:val="24"/>
        </w:rPr>
      </w:pPr>
    </w:p>
    <w:p w14:paraId="6CF2F50E" w14:textId="77777777" w:rsidR="00510934" w:rsidRDefault="00510934" w:rsidP="00510934">
      <w:pPr>
        <w:rPr>
          <w:rFonts w:ascii="Times New Roman" w:hAnsi="Times New Roman" w:cs="Times New Roman"/>
          <w:sz w:val="24"/>
          <w:szCs w:val="24"/>
        </w:rPr>
      </w:pPr>
    </w:p>
    <w:p w14:paraId="3FB00BD4" w14:textId="77777777" w:rsidR="00510934" w:rsidRDefault="00510934" w:rsidP="00510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Dec.1411</w:t>
      </w:r>
      <w:r>
        <w:rPr>
          <w:rFonts w:ascii="Times New Roman" w:hAnsi="Times New Roman" w:cs="Times New Roman"/>
          <w:sz w:val="24"/>
          <w:szCs w:val="24"/>
        </w:rPr>
        <w:tab/>
        <w:t>He was appointed Sheriff of Norfolk and Suffolk.</w:t>
      </w:r>
    </w:p>
    <w:p w14:paraId="5FC293AA" w14:textId="77777777" w:rsidR="00510934" w:rsidRDefault="00510934" w:rsidP="00510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p.221)</w:t>
      </w:r>
    </w:p>
    <w:p w14:paraId="46A7BDD2" w14:textId="77777777" w:rsidR="00510934" w:rsidRDefault="00510934" w:rsidP="00510934">
      <w:pPr>
        <w:rPr>
          <w:rFonts w:ascii="Times New Roman" w:hAnsi="Times New Roman" w:cs="Times New Roman"/>
          <w:sz w:val="24"/>
          <w:szCs w:val="24"/>
        </w:rPr>
      </w:pPr>
    </w:p>
    <w:p w14:paraId="2C29EBB2" w14:textId="77777777" w:rsidR="00510934" w:rsidRDefault="00510934" w:rsidP="00510934">
      <w:pPr>
        <w:rPr>
          <w:rFonts w:ascii="Times New Roman" w:hAnsi="Times New Roman" w:cs="Times New Roman"/>
          <w:sz w:val="24"/>
          <w:szCs w:val="24"/>
        </w:rPr>
      </w:pPr>
    </w:p>
    <w:p w14:paraId="5F43CD4D" w14:textId="77777777" w:rsidR="00510934" w:rsidRDefault="00510934" w:rsidP="00510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July 2021</w:t>
      </w:r>
    </w:p>
    <w:p w14:paraId="55D52FA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603F6" w14:textId="77777777" w:rsidR="00510934" w:rsidRDefault="00510934" w:rsidP="009139A6">
      <w:r>
        <w:separator/>
      </w:r>
    </w:p>
  </w:endnote>
  <w:endnote w:type="continuationSeparator" w:id="0">
    <w:p w14:paraId="7190536F" w14:textId="77777777" w:rsidR="00510934" w:rsidRDefault="005109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13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FFF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E1A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2D2B7" w14:textId="77777777" w:rsidR="00510934" w:rsidRDefault="00510934" w:rsidP="009139A6">
      <w:r>
        <w:separator/>
      </w:r>
    </w:p>
  </w:footnote>
  <w:footnote w:type="continuationSeparator" w:id="0">
    <w:p w14:paraId="5C93F04E" w14:textId="77777777" w:rsidR="00510934" w:rsidRDefault="005109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51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EE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22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34"/>
    <w:rsid w:val="000666E0"/>
    <w:rsid w:val="002510B7"/>
    <w:rsid w:val="00510934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36686"/>
  <w15:chartTrackingRefBased/>
  <w15:docId w15:val="{6B01A874-E049-41D2-9988-C46A3216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934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2021-08-26T10:26:00Z</dcterms:created>
  <dcterms:modified xsi:type="dcterms:W3CDTF">2021-08-26T10:26:00Z</dcterms:modified>
</cp:coreProperties>
</file>