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995A9" w14:textId="77777777" w:rsidR="003A10AC" w:rsidRDefault="003A10AC" w:rsidP="003A10A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LOVELL</w:t>
      </w:r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72CF56C6" w14:textId="77777777" w:rsidR="003A10AC" w:rsidRDefault="003A10AC" w:rsidP="003A10A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1740D6BA" w14:textId="77777777" w:rsidR="003A10AC" w:rsidRDefault="003A10AC" w:rsidP="003A10A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D7A6D85" w14:textId="77777777" w:rsidR="003A10AC" w:rsidRDefault="003A10AC" w:rsidP="003A10A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CC859E3" w14:textId="77777777" w:rsidR="003A10AC" w:rsidRDefault="003A10AC" w:rsidP="003A10A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>He was on the expedition to France, under the command of Sir John</w:t>
      </w:r>
    </w:p>
    <w:p w14:paraId="3D2D39C0" w14:textId="77777777" w:rsidR="003A10AC" w:rsidRDefault="003A10AC" w:rsidP="003A10A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Blount(q.v.).</w:t>
      </w:r>
    </w:p>
    <w:p w14:paraId="0B0D3DE4" w14:textId="77777777" w:rsidR="003A10AC" w:rsidRPr="00065994" w:rsidRDefault="003A10AC" w:rsidP="003A10AC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6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60BFDB7" w14:textId="77777777" w:rsidR="003A10AC" w:rsidRDefault="003A10AC" w:rsidP="003A10AC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65111D8F" w14:textId="77777777" w:rsidR="003A10AC" w:rsidRDefault="003A10AC" w:rsidP="003A10A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CA7ED1C" w14:textId="77777777" w:rsidR="003A10AC" w:rsidRDefault="003A10AC" w:rsidP="003A10A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140362C" w14:textId="77777777" w:rsidR="003A10AC" w:rsidRDefault="003A10AC" w:rsidP="003A10AC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March 2024</w:t>
      </w:r>
    </w:p>
    <w:p w14:paraId="60A1A0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5660F" w14:textId="77777777" w:rsidR="003A10AC" w:rsidRDefault="003A10AC" w:rsidP="009139A6">
      <w:r>
        <w:separator/>
      </w:r>
    </w:p>
  </w:endnote>
  <w:endnote w:type="continuationSeparator" w:id="0">
    <w:p w14:paraId="663CF052" w14:textId="77777777" w:rsidR="003A10AC" w:rsidRDefault="003A10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A97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99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424A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7F0E9" w14:textId="77777777" w:rsidR="003A10AC" w:rsidRDefault="003A10AC" w:rsidP="009139A6">
      <w:r>
        <w:separator/>
      </w:r>
    </w:p>
  </w:footnote>
  <w:footnote w:type="continuationSeparator" w:id="0">
    <w:p w14:paraId="1B33725A" w14:textId="77777777" w:rsidR="003A10AC" w:rsidRDefault="003A10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A5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352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E3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0AC"/>
    <w:rsid w:val="000666E0"/>
    <w:rsid w:val="002510B7"/>
    <w:rsid w:val="00270799"/>
    <w:rsid w:val="003A10A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5957"/>
  <w15:chartTrackingRefBased/>
  <w15:docId w15:val="{4F37ED61-8CF6-40F4-9A9A-16356AA05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2024-04-26T11:09:00Z</dcterms:created>
  <dcterms:modified xsi:type="dcterms:W3CDTF">2024-04-26T11:10:00Z</dcterms:modified>
</cp:coreProperties>
</file>