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6FD68" w14:textId="77777777" w:rsidR="00671553" w:rsidRDefault="00671553" w:rsidP="00671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LOVELL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725435DA" w14:textId="77777777" w:rsidR="00671553" w:rsidRDefault="00671553" w:rsidP="00671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Gentleman.</w:t>
      </w:r>
    </w:p>
    <w:p w14:paraId="23A2D971" w14:textId="77777777" w:rsidR="00671553" w:rsidRDefault="00671553" w:rsidP="00671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7C9799" w14:textId="77777777" w:rsidR="00671553" w:rsidRDefault="00671553" w:rsidP="00671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D0905C" w14:textId="77777777" w:rsidR="00671553" w:rsidRDefault="00671553" w:rsidP="00671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Sep.1477</w:t>
      </w:r>
      <w:r>
        <w:rPr>
          <w:rFonts w:ascii="Times New Roman" w:hAnsi="Times New Roman" w:cs="Times New Roman"/>
          <w:sz w:val="24"/>
          <w:szCs w:val="24"/>
        </w:rPr>
        <w:tab/>
        <w:t>Agnes Lovell of London, widow(q.v.), gifted her goods and chattels to him,</w:t>
      </w:r>
    </w:p>
    <w:p w14:paraId="0B3F1A14" w14:textId="77777777" w:rsidR="00671553" w:rsidRDefault="00671553" w:rsidP="00671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Nanson, Chancery clerk(q.v.), Clement Clerk, Chancery clerk(q.v.), </w:t>
      </w:r>
    </w:p>
    <w:p w14:paraId="0ED82019" w14:textId="77777777" w:rsidR="00671553" w:rsidRDefault="00671553" w:rsidP="00671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George Lovell, gentleman(q.v.).   (C.C.R. 1476 pp.90-1)</w:t>
      </w:r>
    </w:p>
    <w:p w14:paraId="145426B7" w14:textId="77777777" w:rsidR="00671553" w:rsidRDefault="00671553" w:rsidP="00671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5E06D4" w14:textId="77777777" w:rsidR="00671553" w:rsidRDefault="00671553" w:rsidP="00671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38F6BD" w14:textId="77777777" w:rsidR="00671553" w:rsidRDefault="00671553" w:rsidP="00671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April 2021</w:t>
      </w:r>
    </w:p>
    <w:p w14:paraId="7503C92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BD083" w14:textId="77777777" w:rsidR="00671553" w:rsidRDefault="00671553" w:rsidP="009139A6">
      <w:r>
        <w:separator/>
      </w:r>
    </w:p>
  </w:endnote>
  <w:endnote w:type="continuationSeparator" w:id="0">
    <w:p w14:paraId="5F6AC50F" w14:textId="77777777" w:rsidR="00671553" w:rsidRDefault="006715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006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B9E9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EA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8F280" w14:textId="77777777" w:rsidR="00671553" w:rsidRDefault="00671553" w:rsidP="009139A6">
      <w:r>
        <w:separator/>
      </w:r>
    </w:p>
  </w:footnote>
  <w:footnote w:type="continuationSeparator" w:id="0">
    <w:p w14:paraId="2DEE0481" w14:textId="77777777" w:rsidR="00671553" w:rsidRDefault="006715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85E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BF3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476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53"/>
    <w:rsid w:val="000666E0"/>
    <w:rsid w:val="002510B7"/>
    <w:rsid w:val="005C130B"/>
    <w:rsid w:val="00671553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54FD"/>
  <w15:chartTrackingRefBased/>
  <w15:docId w15:val="{78E7387D-90C0-4E29-BACC-2225B0F731C5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2021-04-07T12:55:00Z</dcterms:created>
  <dcterms:modified xsi:type="dcterms:W3CDTF">2021-04-07T12:56:00Z</dcterms:modified>
</cp:coreProperties>
</file>