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59441" w14:textId="77777777" w:rsidR="005B36DC" w:rsidRDefault="005B36DC" w:rsidP="005B36D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LOVELL</w:t>
      </w:r>
      <w:r>
        <w:rPr>
          <w:rFonts w:cs="Times New Roman"/>
          <w:color w:val="282B30"/>
          <w:szCs w:val="24"/>
          <w:shd w:val="clear" w:color="auto" w:fill="FFFFFF"/>
        </w:rPr>
        <w:t xml:space="preserve">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63355E86" w14:textId="77777777" w:rsidR="005B36DC" w:rsidRDefault="005B36DC" w:rsidP="005B36D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11781D83" w14:textId="77777777" w:rsidR="005B36DC" w:rsidRDefault="005B36DC" w:rsidP="005B36D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810F478" w14:textId="77777777" w:rsidR="005B36DC" w:rsidRDefault="005B36DC" w:rsidP="005B36D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D7F7D2E" w14:textId="77777777" w:rsidR="005B36DC" w:rsidRDefault="005B36DC" w:rsidP="005B36DC">
      <w:pPr>
        <w:pStyle w:val="NoSpacing"/>
        <w:ind w:firstLine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He served in France under the command of </w:t>
      </w:r>
      <w:r>
        <w:rPr>
          <w:rFonts w:cs="Times New Roman"/>
          <w:color w:val="282B30"/>
          <w:szCs w:val="24"/>
          <w:shd w:val="clear" w:color="auto" w:fill="FFFFFF"/>
        </w:rPr>
        <w:t>Richard Beauchamp, Lord</w:t>
      </w:r>
    </w:p>
    <w:p w14:paraId="2EF22288" w14:textId="77777777" w:rsidR="005B36DC" w:rsidRPr="00065994" w:rsidRDefault="005B36DC" w:rsidP="005B36DC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proofErr w:type="spellStart"/>
      <w:r>
        <w:rPr>
          <w:rFonts w:cs="Times New Roman"/>
          <w:color w:val="282B30"/>
          <w:szCs w:val="24"/>
          <w:shd w:val="clear" w:color="auto" w:fill="FFFFFF"/>
        </w:rPr>
        <w:t>Bergavenny</w:t>
      </w:r>
      <w:proofErr w:type="spellEnd"/>
      <w:r w:rsidRPr="00065994">
        <w:rPr>
          <w:rFonts w:cs="Times New Roman"/>
          <w:color w:val="282B30"/>
          <w:szCs w:val="24"/>
          <w:shd w:val="clear" w:color="auto" w:fill="FFFFFF"/>
        </w:rPr>
        <w:t>(q.v.).</w:t>
      </w:r>
    </w:p>
    <w:p w14:paraId="1A238690" w14:textId="77777777" w:rsidR="005B36DC" w:rsidRPr="00065994" w:rsidRDefault="005B36DC" w:rsidP="005B36DC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5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5FEDFCE8" w14:textId="77777777" w:rsidR="005B36DC" w:rsidRDefault="005B36DC" w:rsidP="005B36DC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480C2BC5" w14:textId="77777777" w:rsidR="005B36DC" w:rsidRDefault="005B36DC" w:rsidP="005B36D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5F7F617" w14:textId="77777777" w:rsidR="005B36DC" w:rsidRDefault="005B36DC" w:rsidP="005B36D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4A89BCE" w14:textId="77777777" w:rsidR="005B36DC" w:rsidRDefault="005B36DC" w:rsidP="005B36D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 September 2023</w:t>
      </w:r>
    </w:p>
    <w:p w14:paraId="00C1514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5E09B" w14:textId="77777777" w:rsidR="005B36DC" w:rsidRDefault="005B36DC" w:rsidP="009139A6">
      <w:r>
        <w:separator/>
      </w:r>
    </w:p>
  </w:endnote>
  <w:endnote w:type="continuationSeparator" w:id="0">
    <w:p w14:paraId="40CC1456" w14:textId="77777777" w:rsidR="005B36DC" w:rsidRDefault="005B36D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F672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FD19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1570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8138C" w14:textId="77777777" w:rsidR="005B36DC" w:rsidRDefault="005B36DC" w:rsidP="009139A6">
      <w:r>
        <w:separator/>
      </w:r>
    </w:p>
  </w:footnote>
  <w:footnote w:type="continuationSeparator" w:id="0">
    <w:p w14:paraId="592143DF" w14:textId="77777777" w:rsidR="005B36DC" w:rsidRDefault="005B36D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8E5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412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A11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DC"/>
    <w:rsid w:val="000666E0"/>
    <w:rsid w:val="002510B7"/>
    <w:rsid w:val="005B36DC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94440"/>
  <w15:chartTrackingRefBased/>
  <w15:docId w15:val="{29ABF2EE-1CA2-46F4-B398-B506867D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2023-09-30T15:43:00Z</dcterms:created>
  <dcterms:modified xsi:type="dcterms:W3CDTF">2023-09-30T15:43:00Z</dcterms:modified>
</cp:coreProperties>
</file>