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FF15" w14:textId="7411D361" w:rsidR="006B2F86" w:rsidRDefault="00C7550D" w:rsidP="00E71FC3">
      <w:pPr>
        <w:pStyle w:val="NoSpacing"/>
      </w:pPr>
      <w:r>
        <w:rPr>
          <w:u w:val="single"/>
        </w:rPr>
        <w:t>Thomas LOVELL</w:t>
      </w:r>
      <w:r>
        <w:t xml:space="preserve">   </w:t>
      </w:r>
      <w:proofErr w:type="gramStart"/>
      <w:r>
        <w:t xml:space="preserve">   (</w:t>
      </w:r>
      <w:proofErr w:type="gramEnd"/>
      <w:r>
        <w:t>fl.1421)</w:t>
      </w:r>
    </w:p>
    <w:p w14:paraId="6AE737EE" w14:textId="26637B3C" w:rsidR="00C7550D" w:rsidRDefault="00C7550D" w:rsidP="00E71FC3">
      <w:pPr>
        <w:pStyle w:val="NoSpacing"/>
      </w:pPr>
      <w:r>
        <w:t xml:space="preserve">of Barton </w:t>
      </w:r>
      <w:proofErr w:type="spellStart"/>
      <w:r>
        <w:t>Bendish</w:t>
      </w:r>
      <w:proofErr w:type="spellEnd"/>
      <w:r>
        <w:t>, Norfolk.</w:t>
      </w:r>
    </w:p>
    <w:p w14:paraId="517B60F2" w14:textId="05430DF1" w:rsidR="00C7550D" w:rsidRDefault="00C7550D" w:rsidP="00E71FC3">
      <w:pPr>
        <w:pStyle w:val="NoSpacing"/>
      </w:pPr>
    </w:p>
    <w:p w14:paraId="787A8AD9" w14:textId="102D9ECC" w:rsidR="00C7550D" w:rsidRDefault="00C7550D" w:rsidP="00E71FC3">
      <w:pPr>
        <w:pStyle w:val="NoSpacing"/>
      </w:pPr>
    </w:p>
    <w:p w14:paraId="4131A43E" w14:textId="1222BC65" w:rsidR="00C7550D" w:rsidRDefault="00C7550D" w:rsidP="00E71FC3">
      <w:pPr>
        <w:pStyle w:val="NoSpacing"/>
      </w:pPr>
      <w:r>
        <w:t>Sons:   Nicholas and at least one other.</w:t>
      </w:r>
    </w:p>
    <w:p w14:paraId="59A22B3B" w14:textId="18DBB8DC" w:rsidR="00C7550D" w:rsidRDefault="00C7550D" w:rsidP="00E71FC3">
      <w:pPr>
        <w:pStyle w:val="NoSpacing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Tyrington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84-99.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http://www.british-history.ac.uk/topographical-hist-norfolk/vol9/pp84-99 [accessed 10 May 2019].</w:t>
      </w:r>
      <w:r>
        <w:rPr>
          <w:color w:val="333333"/>
          <w:shd w:val="clear" w:color="auto" w:fill="FFFFFF"/>
        </w:rPr>
        <w:t>)</w:t>
      </w:r>
    </w:p>
    <w:p w14:paraId="404F99BA" w14:textId="48C94B30" w:rsidR="00C7550D" w:rsidRDefault="00C7550D" w:rsidP="00E71FC3">
      <w:pPr>
        <w:pStyle w:val="NoSpacing"/>
        <w:rPr>
          <w:color w:val="333333"/>
          <w:shd w:val="clear" w:color="auto" w:fill="FFFFFF"/>
        </w:rPr>
      </w:pPr>
    </w:p>
    <w:p w14:paraId="6D564960" w14:textId="34468F19" w:rsidR="00C7550D" w:rsidRDefault="00C7550D" w:rsidP="00E71FC3">
      <w:pPr>
        <w:pStyle w:val="NoSpacing"/>
        <w:rPr>
          <w:color w:val="333333"/>
          <w:shd w:val="clear" w:color="auto" w:fill="FFFFFF"/>
        </w:rPr>
      </w:pPr>
    </w:p>
    <w:p w14:paraId="11EC8BA0" w14:textId="3EB9B38E" w:rsidR="00C7550D" w:rsidRDefault="00C7550D" w:rsidP="00E71FC3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>1416</w:t>
      </w:r>
      <w:r>
        <w:rPr>
          <w:color w:val="333333"/>
          <w:shd w:val="clear" w:color="auto" w:fill="FFFFFF"/>
        </w:rPr>
        <w:tab/>
        <w:t xml:space="preserve">He presented to the church of </w:t>
      </w:r>
      <w:proofErr w:type="spellStart"/>
      <w:r>
        <w:rPr>
          <w:color w:val="333333"/>
          <w:shd w:val="clear" w:color="auto" w:fill="FFFFFF"/>
        </w:rPr>
        <w:t>Tyringham</w:t>
      </w:r>
      <w:proofErr w:type="spellEnd"/>
      <w:r>
        <w:rPr>
          <w:color w:val="333333"/>
          <w:shd w:val="clear" w:color="auto" w:fill="FFFFFF"/>
        </w:rPr>
        <w:t>.  (ibid.)</w:t>
      </w:r>
    </w:p>
    <w:p w14:paraId="06175316" w14:textId="2E08AEFF" w:rsidR="00C7550D" w:rsidRDefault="00C7550D" w:rsidP="00E71FC3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10 Sep.1421</w:t>
      </w:r>
      <w:r>
        <w:rPr>
          <w:color w:val="333333"/>
          <w:shd w:val="clear" w:color="auto" w:fill="FFFFFF"/>
        </w:rPr>
        <w:tab/>
        <w:t xml:space="preserve">He made his Will, in which he gave the manor of </w:t>
      </w:r>
      <w:proofErr w:type="spellStart"/>
      <w:r>
        <w:rPr>
          <w:color w:val="333333"/>
          <w:shd w:val="clear" w:color="auto" w:fill="FFFFFF"/>
        </w:rPr>
        <w:t>Bardolf’s</w:t>
      </w:r>
      <w:proofErr w:type="spellEnd"/>
      <w:r>
        <w:rPr>
          <w:color w:val="333333"/>
          <w:shd w:val="clear" w:color="auto" w:fill="FFFFFF"/>
        </w:rPr>
        <w:t xml:space="preserve"> Fee, Norfolk,</w:t>
      </w:r>
    </w:p>
    <w:p w14:paraId="1E2E29B5" w14:textId="24B363BB" w:rsidR="00C7550D" w:rsidRDefault="00C7550D" w:rsidP="00E71FC3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>to his second son, Nicholas(q.v.).   (ibid.)</w:t>
      </w:r>
    </w:p>
    <w:p w14:paraId="1105BEA6" w14:textId="246FA53F" w:rsidR="00C7550D" w:rsidRDefault="00C7550D" w:rsidP="00E71FC3">
      <w:pPr>
        <w:pStyle w:val="NoSpacing"/>
        <w:rPr>
          <w:color w:val="333333"/>
          <w:shd w:val="clear" w:color="auto" w:fill="FFFFFF"/>
        </w:rPr>
      </w:pPr>
    </w:p>
    <w:p w14:paraId="6A232B8A" w14:textId="624A3C2D" w:rsidR="00C7550D" w:rsidRDefault="00C7550D" w:rsidP="00E71FC3">
      <w:pPr>
        <w:pStyle w:val="NoSpacing"/>
        <w:rPr>
          <w:color w:val="333333"/>
          <w:shd w:val="clear" w:color="auto" w:fill="FFFFFF"/>
        </w:rPr>
      </w:pPr>
    </w:p>
    <w:p w14:paraId="54F36B87" w14:textId="23E06012" w:rsidR="00C7550D" w:rsidRPr="00C7550D" w:rsidRDefault="00C7550D" w:rsidP="00E71FC3">
      <w:pPr>
        <w:pStyle w:val="NoSpacing"/>
      </w:pPr>
      <w:r>
        <w:rPr>
          <w:color w:val="333333"/>
          <w:shd w:val="clear" w:color="auto" w:fill="FFFFFF"/>
        </w:rPr>
        <w:t>10 May 2019</w:t>
      </w:r>
      <w:bookmarkStart w:id="0" w:name="_GoBack"/>
      <w:bookmarkEnd w:id="0"/>
    </w:p>
    <w:sectPr w:rsidR="00C7550D" w:rsidRPr="00C755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2720E" w14:textId="77777777" w:rsidR="00C7550D" w:rsidRDefault="00C7550D" w:rsidP="00E71FC3">
      <w:pPr>
        <w:spacing w:after="0" w:line="240" w:lineRule="auto"/>
      </w:pPr>
      <w:r>
        <w:separator/>
      </w:r>
    </w:p>
  </w:endnote>
  <w:endnote w:type="continuationSeparator" w:id="0">
    <w:p w14:paraId="6E91F9C0" w14:textId="77777777" w:rsidR="00C7550D" w:rsidRDefault="00C755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0A0E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2A917" w14:textId="77777777" w:rsidR="00C7550D" w:rsidRDefault="00C7550D" w:rsidP="00E71FC3">
      <w:pPr>
        <w:spacing w:after="0" w:line="240" w:lineRule="auto"/>
      </w:pPr>
      <w:r>
        <w:separator/>
      </w:r>
    </w:p>
  </w:footnote>
  <w:footnote w:type="continuationSeparator" w:id="0">
    <w:p w14:paraId="2846A3F8" w14:textId="77777777" w:rsidR="00C7550D" w:rsidRDefault="00C755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0D"/>
    <w:rsid w:val="001A7C09"/>
    <w:rsid w:val="00577BD5"/>
    <w:rsid w:val="00656CBA"/>
    <w:rsid w:val="006A1F77"/>
    <w:rsid w:val="00733BE7"/>
    <w:rsid w:val="00AB52E8"/>
    <w:rsid w:val="00B16D3F"/>
    <w:rsid w:val="00BB41AC"/>
    <w:rsid w:val="00C7550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F8A7"/>
  <w15:chartTrackingRefBased/>
  <w15:docId w15:val="{27AB80A4-C778-47AE-B246-94246946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C75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2019-05-10T08:53:00Z</dcterms:created>
  <dcterms:modified xsi:type="dcterms:W3CDTF">2019-05-10T08:58:00Z</dcterms:modified>
</cp:coreProperties>
</file>