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5F99" w14:textId="77777777" w:rsidR="00EF2DC1" w:rsidRDefault="00EF2DC1" w:rsidP="00EF2DC1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Thomas LOVELL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3B373059" w14:textId="77777777" w:rsidR="00EF2DC1" w:rsidRDefault="00EF2DC1" w:rsidP="00EF2DC1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London. Gentleman.</w:t>
      </w:r>
    </w:p>
    <w:p w14:paraId="4F468FE9" w14:textId="77777777" w:rsidR="00EF2DC1" w:rsidRDefault="00EF2DC1" w:rsidP="00EF2DC1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10BC5B8" w14:textId="77777777" w:rsidR="00EF2DC1" w:rsidRDefault="00EF2DC1" w:rsidP="00EF2DC1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BAD0926" w14:textId="77777777" w:rsidR="00EF2DC1" w:rsidRDefault="00EF2DC1" w:rsidP="00EF2DC1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He and 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Assheford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clerk(q.v.), made a plaint of debt against Richard</w:t>
      </w:r>
    </w:p>
    <w:p w14:paraId="5844C075" w14:textId="77777777" w:rsidR="00EF2DC1" w:rsidRDefault="00EF2DC1" w:rsidP="00EF2DC1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Streethe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Bocking, Essex(q.v.).</w:t>
      </w:r>
    </w:p>
    <w:p w14:paraId="6098378C" w14:textId="77777777" w:rsidR="00EF2DC1" w:rsidRDefault="00EF2DC1" w:rsidP="00EF2DC1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4A97D70B" w14:textId="77777777" w:rsidR="00EF2DC1" w:rsidRDefault="00EF2DC1" w:rsidP="00EF2DC1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E218B07" w14:textId="77777777" w:rsidR="00EF2DC1" w:rsidRDefault="00EF2DC1" w:rsidP="00EF2DC1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7DF50B4" w14:textId="77777777" w:rsidR="00EF2DC1" w:rsidRDefault="00EF2DC1" w:rsidP="00EF2DC1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2 October 2021</w:t>
      </w:r>
    </w:p>
    <w:p w14:paraId="6ED8F42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1F40" w14:textId="77777777" w:rsidR="00EF2DC1" w:rsidRDefault="00EF2DC1" w:rsidP="009139A6">
      <w:r>
        <w:separator/>
      </w:r>
    </w:p>
  </w:endnote>
  <w:endnote w:type="continuationSeparator" w:id="0">
    <w:p w14:paraId="4C6630D2" w14:textId="77777777" w:rsidR="00EF2DC1" w:rsidRDefault="00EF2D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1D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9B9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6A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CA0B" w14:textId="77777777" w:rsidR="00EF2DC1" w:rsidRDefault="00EF2DC1" w:rsidP="009139A6">
      <w:r>
        <w:separator/>
      </w:r>
    </w:p>
  </w:footnote>
  <w:footnote w:type="continuationSeparator" w:id="0">
    <w:p w14:paraId="597EC28E" w14:textId="77777777" w:rsidR="00EF2DC1" w:rsidRDefault="00EF2D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6A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CC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86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C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F2DC1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60D1"/>
  <w15:chartTrackingRefBased/>
  <w15:docId w15:val="{A3D94221-5B6F-47D3-9365-74CDAF84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F2D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2021-11-24T16:38:00Z</dcterms:created>
  <dcterms:modified xsi:type="dcterms:W3CDTF">2021-11-24T16:38:00Z</dcterms:modified>
</cp:coreProperties>
</file>