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4B" w:rsidRDefault="00E11F4B" w:rsidP="00E11F4B">
      <w:pPr>
        <w:pStyle w:val="NoSpacing"/>
      </w:pPr>
      <w:r>
        <w:rPr>
          <w:u w:val="single"/>
        </w:rPr>
        <w:t>William LOVELL</w:t>
      </w:r>
      <w:r>
        <w:t xml:space="preserve">     (fl.1401)</w:t>
      </w:r>
    </w:p>
    <w:p w:rsidR="00E11F4B" w:rsidRDefault="00E11F4B" w:rsidP="00E11F4B">
      <w:pPr>
        <w:pStyle w:val="NoSpacing"/>
      </w:pPr>
    </w:p>
    <w:p w:rsidR="00E11F4B" w:rsidRDefault="00E11F4B" w:rsidP="00E11F4B">
      <w:pPr>
        <w:pStyle w:val="NoSpacing"/>
      </w:pPr>
    </w:p>
    <w:p w:rsidR="00E11F4B" w:rsidRDefault="00E11F4B" w:rsidP="00E11F4B">
      <w:pPr>
        <w:pStyle w:val="NoSpacing"/>
      </w:pPr>
      <w:r>
        <w:t>13 Feb.1401</w:t>
      </w:r>
      <w:r>
        <w:tab/>
        <w:t xml:space="preserve">He was a juror at the inquisition held at </w:t>
      </w:r>
      <w:proofErr w:type="spellStart"/>
      <w:r>
        <w:t>Coxwold</w:t>
      </w:r>
      <w:proofErr w:type="spellEnd"/>
      <w:r>
        <w:t>, North Riding of Yorkshire,</w:t>
      </w:r>
    </w:p>
    <w:p w:rsidR="00E11F4B" w:rsidRDefault="00E11F4B" w:rsidP="00E11F4B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held by the late </w:t>
      </w:r>
      <w:proofErr w:type="spellStart"/>
      <w:r>
        <w:t>Philippa</w:t>
      </w:r>
      <w:proofErr w:type="spellEnd"/>
      <w:r>
        <w:t xml:space="preserve"> Hastings.</w:t>
      </w:r>
    </w:p>
    <w:p w:rsidR="00E11F4B" w:rsidRDefault="00E11F4B" w:rsidP="00E11F4B">
      <w:pPr>
        <w:pStyle w:val="NoSpacing"/>
      </w:pPr>
      <w:r>
        <w:tab/>
      </w:r>
      <w:r>
        <w:tab/>
        <w:t>(Yorkshire I.P.M. p.18)</w:t>
      </w:r>
    </w:p>
    <w:p w:rsidR="00E11F4B" w:rsidRDefault="00E11F4B" w:rsidP="00E11F4B">
      <w:pPr>
        <w:pStyle w:val="NoSpacing"/>
      </w:pPr>
    </w:p>
    <w:p w:rsidR="00E11F4B" w:rsidRDefault="00E11F4B" w:rsidP="00E11F4B">
      <w:pPr>
        <w:pStyle w:val="NoSpacing"/>
      </w:pPr>
    </w:p>
    <w:p w:rsidR="00E11F4B" w:rsidRDefault="00E11F4B" w:rsidP="00E11F4B">
      <w:pPr>
        <w:pStyle w:val="NoSpacing"/>
      </w:pPr>
    </w:p>
    <w:p w:rsidR="00E11F4B" w:rsidRPr="00705992" w:rsidRDefault="00E11F4B" w:rsidP="00E11F4B">
      <w:pPr>
        <w:pStyle w:val="NoSpacing"/>
      </w:pPr>
      <w:r>
        <w:t>28 November 2011</w:t>
      </w:r>
    </w:p>
    <w:p w:rsidR="00BA4020" w:rsidRPr="00E11F4B" w:rsidRDefault="00E11F4B" w:rsidP="00210B65">
      <w:pPr>
        <w:pStyle w:val="NoSpacing"/>
      </w:pPr>
    </w:p>
    <w:sectPr w:rsidR="00BA4020" w:rsidRPr="00E11F4B" w:rsidSect="00352F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F4B" w:rsidRDefault="00E11F4B" w:rsidP="00552EBA">
      <w:pPr>
        <w:spacing w:after="0" w:line="240" w:lineRule="auto"/>
      </w:pPr>
      <w:r>
        <w:separator/>
      </w:r>
    </w:p>
  </w:endnote>
  <w:endnote w:type="continuationSeparator" w:id="0">
    <w:p w:rsidR="00E11F4B" w:rsidRDefault="00E11F4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B65" w:rsidRDefault="00210B65">
    <w:pPr>
      <w:pStyle w:val="Footer"/>
    </w:pPr>
    <w:proofErr w:type="spellStart"/>
    <w:r>
      <w:t>I.S.Rogers</w:t>
    </w:r>
    <w:proofErr w:type="spellEnd"/>
    <w:r>
      <w:t xml:space="preserve">   </w:t>
    </w:r>
    <w:fldSimple w:instr=" DATE \@ &quot;dd MMMM yyyy&quot; ">
      <w:r w:rsidR="00E11F4B">
        <w:rPr>
          <w:noProof/>
        </w:rPr>
        <w:t>28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F4B" w:rsidRDefault="00E11F4B" w:rsidP="00552EBA">
      <w:pPr>
        <w:spacing w:after="0" w:line="240" w:lineRule="auto"/>
      </w:pPr>
      <w:r>
        <w:separator/>
      </w:r>
    </w:p>
  </w:footnote>
  <w:footnote w:type="continuationSeparator" w:id="0">
    <w:p w:rsidR="00E11F4B" w:rsidRDefault="00E11F4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175804"/>
    <w:rsid w:val="00210B65"/>
    <w:rsid w:val="00352F3A"/>
    <w:rsid w:val="00497DD7"/>
    <w:rsid w:val="00552EBA"/>
    <w:rsid w:val="007551EB"/>
    <w:rsid w:val="00C33865"/>
    <w:rsid w:val="00D45842"/>
    <w:rsid w:val="00E1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2011-11-28T18:12:00Z</dcterms:created>
  <dcterms:modified xsi:type="dcterms:W3CDTF">2011-11-28T18:13:00Z</dcterms:modified>
</cp:coreProperties>
</file>