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2A" w:rsidRDefault="00CC442A" w:rsidP="00CC44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LOVELL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fl.1450)</w:t>
      </w:r>
    </w:p>
    <w:p w:rsidR="00CC442A" w:rsidRDefault="00CC442A" w:rsidP="00CC4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442A" w:rsidRDefault="00CC442A" w:rsidP="00CC4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442A" w:rsidRDefault="00CC442A" w:rsidP="00CC44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 xml:space="preserve">He, John Gage(q.v.) and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Harecourt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brought a plaint of </w:t>
      </w:r>
    </w:p>
    <w:p w:rsidR="00CC442A" w:rsidRDefault="00CC442A" w:rsidP="00CC44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detinue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charters against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Chattok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London(q.v.), Thomas</w:t>
      </w:r>
    </w:p>
    <w:p w:rsidR="00CC442A" w:rsidRDefault="00CC442A" w:rsidP="00CC44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Davy of London(q.v.) and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Wysebech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London(q.v.), the </w:t>
      </w:r>
    </w:p>
    <w:p w:rsidR="00CC442A" w:rsidRDefault="00CC442A" w:rsidP="00CC44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executors of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Knotte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tailor(q.v.).</w:t>
      </w:r>
    </w:p>
    <w:p w:rsidR="00CC442A" w:rsidRDefault="00CC442A" w:rsidP="00CC44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EE426C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EE426C">
        <w:rPr>
          <w:rFonts w:ascii="Times New Roman" w:hAnsi="Times New Roman" w:cs="Times New Roman"/>
          <w:sz w:val="24"/>
          <w:szCs w:val="24"/>
        </w:rPr>
        <w:t>)</w:t>
      </w:r>
    </w:p>
    <w:p w:rsidR="008B52F1" w:rsidRDefault="008B52F1" w:rsidP="008B52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debt against Sir Humphrey Courtenay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Puryton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8B52F1" w:rsidRDefault="008B52F1" w:rsidP="008B52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EE426C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EE426C">
        <w:rPr>
          <w:rFonts w:ascii="Times New Roman" w:hAnsi="Times New Roman" w:cs="Times New Roman"/>
          <w:sz w:val="24"/>
          <w:szCs w:val="24"/>
        </w:rPr>
        <w:t>)</w:t>
      </w:r>
    </w:p>
    <w:p w:rsidR="00CC442A" w:rsidRDefault="00CC442A" w:rsidP="00CC4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442A" w:rsidRDefault="00CC442A" w:rsidP="00CC44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442A" w:rsidRDefault="00CC442A" w:rsidP="00CC44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August 2015</w:t>
      </w:r>
    </w:p>
    <w:p w:rsidR="008B52F1" w:rsidRDefault="008B52F1" w:rsidP="00CC44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February 2016</w:t>
      </w:r>
      <w:bookmarkStart w:id="0" w:name="_GoBack"/>
      <w:bookmarkEnd w:id="0"/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564E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42A" w:rsidRDefault="00CC442A" w:rsidP="00564E3C">
      <w:pPr>
        <w:spacing w:after="0" w:line="240" w:lineRule="auto"/>
      </w:pPr>
      <w:r>
        <w:separator/>
      </w:r>
    </w:p>
  </w:endnote>
  <w:endnote w:type="continuationSeparator" w:id="0">
    <w:p w:rsidR="00CC442A" w:rsidRDefault="00CC442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>yright 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gramEnd"/>
    <w:r>
      <w:rPr>
        <w:rFonts w:ascii="Times New Roman" w:hAnsi="Times New Roman" w:cs="Times New Roman"/>
        <w:sz w:val="24"/>
        <w:szCs w:val="24"/>
      </w:rPr>
      <w:t xml:space="preserve">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B52F1">
      <w:rPr>
        <w:rFonts w:ascii="Times New Roman" w:hAnsi="Times New Roman" w:cs="Times New Roman"/>
        <w:noProof/>
        <w:sz w:val="24"/>
        <w:szCs w:val="24"/>
      </w:rPr>
      <w:t>18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42A" w:rsidRDefault="00CC442A" w:rsidP="00564E3C">
      <w:pPr>
        <w:spacing w:after="0" w:line="240" w:lineRule="auto"/>
      </w:pPr>
      <w:r>
        <w:separator/>
      </w:r>
    </w:p>
  </w:footnote>
  <w:footnote w:type="continuationSeparator" w:id="0">
    <w:p w:rsidR="00CC442A" w:rsidRDefault="00CC442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2A"/>
    <w:rsid w:val="00372DC6"/>
    <w:rsid w:val="00564E3C"/>
    <w:rsid w:val="0064591D"/>
    <w:rsid w:val="008B52F1"/>
    <w:rsid w:val="00CC442A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00DD"/>
  <w15:chartTrackingRefBased/>
  <w15:docId w15:val="{5E08F10C-0421-4A87-BDDB-2CB220CF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CC44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2015-10-28T20:35:00Z</dcterms:created>
  <dcterms:modified xsi:type="dcterms:W3CDTF">2016-02-18T09:10:00Z</dcterms:modified>
</cp:coreProperties>
</file>