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8FD7B" w14:textId="77777777" w:rsidR="00713B7E" w:rsidRDefault="00713B7E" w:rsidP="00713B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LOVELL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fl.1486)</w:t>
      </w:r>
    </w:p>
    <w:p w14:paraId="0AD13A25" w14:textId="77777777" w:rsidR="00713B7E" w:rsidRDefault="00713B7E" w:rsidP="00713B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King’s Servant.</w:t>
      </w:r>
    </w:p>
    <w:p w14:paraId="17B0447B" w14:textId="77777777" w:rsidR="00713B7E" w:rsidRDefault="00713B7E" w:rsidP="00713B7E">
      <w:pPr>
        <w:pStyle w:val="NoSpacing"/>
        <w:rPr>
          <w:rFonts w:cs="Times New Roman"/>
          <w:szCs w:val="24"/>
        </w:rPr>
      </w:pPr>
    </w:p>
    <w:p w14:paraId="603FEE82" w14:textId="77777777" w:rsidR="00713B7E" w:rsidRDefault="00713B7E" w:rsidP="00713B7E">
      <w:pPr>
        <w:pStyle w:val="NoSpacing"/>
        <w:rPr>
          <w:rFonts w:cs="Times New Roman"/>
          <w:szCs w:val="24"/>
        </w:rPr>
      </w:pPr>
    </w:p>
    <w:p w14:paraId="0FADEA8A" w14:textId="77777777" w:rsidR="00713B7E" w:rsidRDefault="00713B7E" w:rsidP="00713B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Oct.1486</w:t>
      </w:r>
      <w:r>
        <w:rPr>
          <w:rFonts w:cs="Times New Roman"/>
          <w:szCs w:val="24"/>
        </w:rPr>
        <w:tab/>
        <w:t xml:space="preserve">He was granted the office of making and keeping of the King’s </w:t>
      </w:r>
      <w:proofErr w:type="gramStart"/>
      <w:r>
        <w:rPr>
          <w:rFonts w:cs="Times New Roman"/>
          <w:szCs w:val="24"/>
        </w:rPr>
        <w:t>arrows</w:t>
      </w:r>
      <w:proofErr w:type="gramEnd"/>
    </w:p>
    <w:p w14:paraId="1E0B6688" w14:textId="77777777" w:rsidR="00713B7E" w:rsidRDefault="00713B7E" w:rsidP="00713B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the Tower of London.   (C.P.R. 1485-94 p.33)</w:t>
      </w:r>
    </w:p>
    <w:p w14:paraId="3669444D" w14:textId="77777777" w:rsidR="00713B7E" w:rsidRDefault="00713B7E" w:rsidP="00713B7E">
      <w:pPr>
        <w:pStyle w:val="NoSpacing"/>
        <w:rPr>
          <w:rFonts w:cs="Times New Roman"/>
          <w:szCs w:val="24"/>
        </w:rPr>
      </w:pPr>
    </w:p>
    <w:p w14:paraId="7F6E1017" w14:textId="77777777" w:rsidR="00713B7E" w:rsidRDefault="00713B7E" w:rsidP="00713B7E">
      <w:pPr>
        <w:pStyle w:val="NoSpacing"/>
        <w:rPr>
          <w:rFonts w:cs="Times New Roman"/>
          <w:szCs w:val="24"/>
        </w:rPr>
      </w:pPr>
    </w:p>
    <w:p w14:paraId="3C6C458E" w14:textId="77777777" w:rsidR="00713B7E" w:rsidRDefault="00713B7E" w:rsidP="00713B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January 2024</w:t>
      </w:r>
    </w:p>
    <w:p w14:paraId="28FC3CA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05606" w14:textId="77777777" w:rsidR="00713B7E" w:rsidRDefault="00713B7E" w:rsidP="009139A6">
      <w:r>
        <w:separator/>
      </w:r>
    </w:p>
  </w:endnote>
  <w:endnote w:type="continuationSeparator" w:id="0">
    <w:p w14:paraId="5F9A70D6" w14:textId="77777777" w:rsidR="00713B7E" w:rsidRDefault="00713B7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29E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BC7E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1F5C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217A4" w14:textId="77777777" w:rsidR="00713B7E" w:rsidRDefault="00713B7E" w:rsidP="009139A6">
      <w:r>
        <w:separator/>
      </w:r>
    </w:p>
  </w:footnote>
  <w:footnote w:type="continuationSeparator" w:id="0">
    <w:p w14:paraId="128B7307" w14:textId="77777777" w:rsidR="00713B7E" w:rsidRDefault="00713B7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7B1F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D91F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056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7E"/>
    <w:rsid w:val="000666E0"/>
    <w:rsid w:val="002510B7"/>
    <w:rsid w:val="005C130B"/>
    <w:rsid w:val="00713B7E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730AB"/>
  <w15:chartTrackingRefBased/>
  <w15:docId w15:val="{9D0AFE6B-3CA2-4FC5-8FD0-74FDF125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2024-01-23T21:37:00Z</dcterms:created>
  <dcterms:modified xsi:type="dcterms:W3CDTF">2024-01-23T21:37:00Z</dcterms:modified>
</cp:coreProperties>
</file>