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C0" w:rsidRDefault="00E00AC0" w:rsidP="00E00A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LOVELL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00AC0" w:rsidRDefault="00E00AC0" w:rsidP="00E00A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Prior of </w:t>
      </w:r>
      <w:proofErr w:type="spellStart"/>
      <w:r>
        <w:rPr>
          <w:rFonts w:ascii="Times New Roman" w:hAnsi="Times New Roman" w:cs="Times New Roman"/>
        </w:rPr>
        <w:t>Dodenasshe</w:t>
      </w:r>
      <w:proofErr w:type="spellEnd"/>
      <w:r>
        <w:rPr>
          <w:rFonts w:ascii="Times New Roman" w:hAnsi="Times New Roman" w:cs="Times New Roman"/>
        </w:rPr>
        <w:t>, Suffolk.</w:t>
      </w:r>
    </w:p>
    <w:p w:rsidR="00E00AC0" w:rsidRDefault="00E00AC0" w:rsidP="00E00AC0">
      <w:pPr>
        <w:rPr>
          <w:rFonts w:ascii="Times New Roman" w:hAnsi="Times New Roman" w:cs="Times New Roman"/>
        </w:rPr>
      </w:pPr>
    </w:p>
    <w:p w:rsidR="00E00AC0" w:rsidRDefault="00E00AC0" w:rsidP="00E00AC0">
      <w:pPr>
        <w:rPr>
          <w:rFonts w:ascii="Times New Roman" w:hAnsi="Times New Roman" w:cs="Times New Roman"/>
        </w:rPr>
      </w:pPr>
    </w:p>
    <w:p w:rsidR="00E00AC0" w:rsidRDefault="00E00AC0" w:rsidP="00E00A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Buxton of Ipswich(q.v.) brought a plaint of debt against him and </w:t>
      </w:r>
    </w:p>
    <w:p w:rsidR="00E00AC0" w:rsidRDefault="00E00AC0" w:rsidP="00E00A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 others.</w:t>
      </w:r>
    </w:p>
    <w:p w:rsidR="00E00AC0" w:rsidRDefault="00E00AC0" w:rsidP="00E00A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E00AC0" w:rsidRDefault="00E00AC0" w:rsidP="00E00AC0">
      <w:pPr>
        <w:rPr>
          <w:rFonts w:ascii="Times New Roman" w:hAnsi="Times New Roman" w:cs="Times New Roman"/>
        </w:rPr>
      </w:pPr>
    </w:p>
    <w:p w:rsidR="00E00AC0" w:rsidRDefault="00E00AC0" w:rsidP="00E00AC0">
      <w:pPr>
        <w:rPr>
          <w:rFonts w:ascii="Times New Roman" w:hAnsi="Times New Roman" w:cs="Times New Roman"/>
        </w:rPr>
      </w:pPr>
    </w:p>
    <w:p w:rsidR="00E00AC0" w:rsidRDefault="00E00AC0" w:rsidP="00E00A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 May 2017</w:t>
      </w:r>
    </w:p>
    <w:p w:rsidR="006B2F86" w:rsidRPr="00E71FC3" w:rsidRDefault="00E00AC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C0" w:rsidRDefault="00E00AC0" w:rsidP="00E71FC3">
      <w:r>
        <w:separator/>
      </w:r>
    </w:p>
  </w:endnote>
  <w:endnote w:type="continuationSeparator" w:id="0">
    <w:p w:rsidR="00E00AC0" w:rsidRDefault="00E00AC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C0" w:rsidRDefault="00E00AC0" w:rsidP="00E71FC3">
      <w:r>
        <w:separator/>
      </w:r>
    </w:p>
  </w:footnote>
  <w:footnote w:type="continuationSeparator" w:id="0">
    <w:p w:rsidR="00E00AC0" w:rsidRDefault="00E00AC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C0"/>
    <w:rsid w:val="001A7C09"/>
    <w:rsid w:val="00577BD5"/>
    <w:rsid w:val="00656CBA"/>
    <w:rsid w:val="006A1F77"/>
    <w:rsid w:val="00733BE7"/>
    <w:rsid w:val="00AB52E8"/>
    <w:rsid w:val="00B16D3F"/>
    <w:rsid w:val="00BB41AC"/>
    <w:rsid w:val="00E00AC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1660E-7E89-4BF0-BC0F-C53CF8E0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0AC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2017-05-14T21:23:00Z</dcterms:created>
  <dcterms:modified xsi:type="dcterms:W3CDTF">2017-05-14T21:24:00Z</dcterms:modified>
</cp:coreProperties>
</file>