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F6E95" w14:textId="0C9C7AE8" w:rsidR="006B2F86" w:rsidRDefault="0003738C" w:rsidP="00E71FC3">
      <w:pPr>
        <w:pStyle w:val="NoSpacing"/>
      </w:pPr>
      <w:r>
        <w:rPr>
          <w:u w:val="single"/>
        </w:rPr>
        <w:t>William LOVELL</w:t>
      </w:r>
      <w:r>
        <w:t xml:space="preserve">   </w:t>
      </w:r>
      <w:proofErr w:type="gramStart"/>
      <w:r>
        <w:t xml:space="preserve">   (</w:t>
      </w:r>
      <w:proofErr w:type="gramEnd"/>
      <w:r>
        <w:t>fl.1508)</w:t>
      </w:r>
    </w:p>
    <w:p w14:paraId="6A23D897" w14:textId="51BB39D1" w:rsidR="0003738C" w:rsidRDefault="0003738C" w:rsidP="00E71FC3">
      <w:pPr>
        <w:pStyle w:val="NoSpacing"/>
      </w:pPr>
      <w:r>
        <w:t xml:space="preserve">Vicar of </w:t>
      </w:r>
      <w:proofErr w:type="spellStart"/>
      <w:r>
        <w:t>Lamberhurst</w:t>
      </w:r>
      <w:proofErr w:type="spellEnd"/>
      <w:r>
        <w:t>, Kent.</w:t>
      </w:r>
    </w:p>
    <w:p w14:paraId="16A5FAD8" w14:textId="7894E3DE" w:rsidR="0003738C" w:rsidRDefault="0003738C" w:rsidP="00E71FC3">
      <w:pPr>
        <w:pStyle w:val="NoSpacing"/>
      </w:pPr>
    </w:p>
    <w:p w14:paraId="02F6ACB8" w14:textId="4C4CC611" w:rsidR="0003738C" w:rsidRDefault="0003738C" w:rsidP="00E71FC3">
      <w:pPr>
        <w:pStyle w:val="NoSpacing"/>
      </w:pPr>
    </w:p>
    <w:p w14:paraId="38574EFF" w14:textId="1D607D3A" w:rsidR="0003738C" w:rsidRDefault="0003738C" w:rsidP="00E71FC3">
      <w:pPr>
        <w:pStyle w:val="NoSpacing"/>
      </w:pPr>
      <w:r>
        <w:tab/>
        <w:t>1508</w:t>
      </w:r>
      <w:r>
        <w:tab/>
        <w:t>He made his Will, in which he requested in the church choir.</w:t>
      </w:r>
    </w:p>
    <w:p w14:paraId="19B0EB85" w14:textId="7F4118B2" w:rsidR="0003738C" w:rsidRDefault="0003738C" w:rsidP="00E71FC3">
      <w:pPr>
        <w:pStyle w:val="NoSpacing"/>
      </w:pPr>
      <w:r>
        <w:tab/>
      </w:r>
      <w:r>
        <w:tab/>
      </w:r>
      <w:r>
        <w:t>(“</w:t>
      </w:r>
      <w:proofErr w:type="spellStart"/>
      <w:r>
        <w:t>Testamenta</w:t>
      </w:r>
      <w:proofErr w:type="spellEnd"/>
      <w:r>
        <w:t xml:space="preserve"> </w:t>
      </w:r>
      <w:proofErr w:type="spellStart"/>
      <w:r>
        <w:t>Cantiana</w:t>
      </w:r>
      <w:proofErr w:type="spellEnd"/>
      <w:r>
        <w:t>: West Kent” by Leland L. Duncan. p.44)</w:t>
      </w:r>
    </w:p>
    <w:p w14:paraId="7F5D6F21" w14:textId="3E7D389A" w:rsidR="0003738C" w:rsidRDefault="0003738C" w:rsidP="00E71FC3">
      <w:pPr>
        <w:pStyle w:val="NoSpacing"/>
      </w:pPr>
    </w:p>
    <w:p w14:paraId="64F15046" w14:textId="18A16F97" w:rsidR="0003738C" w:rsidRDefault="0003738C" w:rsidP="00E71FC3">
      <w:pPr>
        <w:pStyle w:val="NoSpacing"/>
      </w:pPr>
    </w:p>
    <w:p w14:paraId="0442A563" w14:textId="0313716A" w:rsidR="0003738C" w:rsidRPr="0003738C" w:rsidRDefault="0003738C" w:rsidP="00E71FC3">
      <w:pPr>
        <w:pStyle w:val="NoSpacing"/>
      </w:pPr>
      <w:r>
        <w:t>8 March 2019</w:t>
      </w:r>
      <w:bookmarkStart w:id="0" w:name="_GoBack"/>
      <w:bookmarkEnd w:id="0"/>
    </w:p>
    <w:sectPr w:rsidR="0003738C" w:rsidRPr="000373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FBAB2" w14:textId="77777777" w:rsidR="0003738C" w:rsidRDefault="0003738C" w:rsidP="00E71FC3">
      <w:pPr>
        <w:spacing w:after="0" w:line="240" w:lineRule="auto"/>
      </w:pPr>
      <w:r>
        <w:separator/>
      </w:r>
    </w:p>
  </w:endnote>
  <w:endnote w:type="continuationSeparator" w:id="0">
    <w:p w14:paraId="02CB866E" w14:textId="77777777" w:rsidR="0003738C" w:rsidRDefault="000373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861C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1FCB4" w14:textId="77777777" w:rsidR="0003738C" w:rsidRDefault="0003738C" w:rsidP="00E71FC3">
      <w:pPr>
        <w:spacing w:after="0" w:line="240" w:lineRule="auto"/>
      </w:pPr>
      <w:r>
        <w:separator/>
      </w:r>
    </w:p>
  </w:footnote>
  <w:footnote w:type="continuationSeparator" w:id="0">
    <w:p w14:paraId="418831AC" w14:textId="77777777" w:rsidR="0003738C" w:rsidRDefault="000373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8C"/>
    <w:rsid w:val="0003738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F900"/>
  <w15:chartTrackingRefBased/>
  <w15:docId w15:val="{63283B1C-CF18-4538-893A-B0E72CCD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2019-03-08T15:02:00Z</dcterms:created>
  <dcterms:modified xsi:type="dcterms:W3CDTF">2019-03-08T15:05:00Z</dcterms:modified>
</cp:coreProperties>
</file>