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8FCB" w14:textId="77777777" w:rsidR="00556AFD" w:rsidRDefault="00556AFD" w:rsidP="0055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fl.1508)</w:t>
      </w:r>
    </w:p>
    <w:p w14:paraId="0F1F178C" w14:textId="77777777" w:rsidR="00556AFD" w:rsidRDefault="00556AFD" w:rsidP="0055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Lamberhurst</w:t>
      </w:r>
      <w:proofErr w:type="spellEnd"/>
      <w:r>
        <w:rPr>
          <w:rFonts w:cs="Times New Roman"/>
          <w:szCs w:val="24"/>
        </w:rPr>
        <w:t>, Kent.</w:t>
      </w:r>
    </w:p>
    <w:p w14:paraId="36D6FD33" w14:textId="77777777" w:rsidR="00556AFD" w:rsidRDefault="00556AFD" w:rsidP="00556AFD">
      <w:pPr>
        <w:pStyle w:val="NoSpacing"/>
        <w:rPr>
          <w:rFonts w:cs="Times New Roman"/>
          <w:szCs w:val="24"/>
        </w:rPr>
      </w:pPr>
    </w:p>
    <w:p w14:paraId="70BC4EDD" w14:textId="77777777" w:rsidR="00556AFD" w:rsidRDefault="00556AFD" w:rsidP="00556AFD">
      <w:pPr>
        <w:pStyle w:val="NoSpacing"/>
        <w:rPr>
          <w:rFonts w:cs="Times New Roman"/>
          <w:szCs w:val="24"/>
        </w:rPr>
      </w:pPr>
    </w:p>
    <w:p w14:paraId="032A5D1D" w14:textId="77777777" w:rsidR="00556AFD" w:rsidRDefault="00556AFD" w:rsidP="0055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1508</w:t>
      </w:r>
      <w:r>
        <w:rPr>
          <w:rFonts w:cs="Times New Roman"/>
          <w:szCs w:val="24"/>
        </w:rPr>
        <w:tab/>
        <w:t>He made his Will.</w:t>
      </w:r>
    </w:p>
    <w:p w14:paraId="0B42D983" w14:textId="77777777" w:rsidR="00556AFD" w:rsidRDefault="00556AFD" w:rsidP="0055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1E9F1E02" w14:textId="77777777" w:rsidR="00556AFD" w:rsidRDefault="00556AFD" w:rsidP="00556AFD">
      <w:pPr>
        <w:pStyle w:val="NoSpacing"/>
        <w:rPr>
          <w:rFonts w:cs="Times New Roman"/>
          <w:szCs w:val="24"/>
        </w:rPr>
      </w:pPr>
    </w:p>
    <w:p w14:paraId="594EEBA9" w14:textId="77777777" w:rsidR="00556AFD" w:rsidRDefault="00556AFD" w:rsidP="00556AFD">
      <w:pPr>
        <w:pStyle w:val="NoSpacing"/>
        <w:rPr>
          <w:rFonts w:cs="Times New Roman"/>
          <w:szCs w:val="24"/>
        </w:rPr>
      </w:pPr>
    </w:p>
    <w:p w14:paraId="43B3A526" w14:textId="77777777" w:rsidR="00556AFD" w:rsidRDefault="00556AFD" w:rsidP="00556A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2022</w:t>
      </w:r>
    </w:p>
    <w:p w14:paraId="59B5A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67C" w14:textId="77777777" w:rsidR="00556AFD" w:rsidRDefault="00556AFD" w:rsidP="009139A6">
      <w:r>
        <w:separator/>
      </w:r>
    </w:p>
  </w:endnote>
  <w:endnote w:type="continuationSeparator" w:id="0">
    <w:p w14:paraId="286BF05D" w14:textId="77777777" w:rsidR="00556AFD" w:rsidRDefault="00556A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6B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7B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03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47F1" w14:textId="77777777" w:rsidR="00556AFD" w:rsidRDefault="00556AFD" w:rsidP="009139A6">
      <w:r>
        <w:separator/>
      </w:r>
    </w:p>
  </w:footnote>
  <w:footnote w:type="continuationSeparator" w:id="0">
    <w:p w14:paraId="1C55C885" w14:textId="77777777" w:rsidR="00556AFD" w:rsidRDefault="00556A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CD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C7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58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FD"/>
    <w:rsid w:val="000666E0"/>
    <w:rsid w:val="002510B7"/>
    <w:rsid w:val="00556AF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6F7D"/>
  <w15:chartTrackingRefBased/>
  <w15:docId w15:val="{60D58311-0694-4CF0-B084-B8ED88BA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6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2023-02-10T16:14:00Z</dcterms:created>
  <dcterms:modified xsi:type="dcterms:W3CDTF">2023-02-10T16:14:00Z</dcterms:modified>
</cp:coreProperties>
</file>