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BAF78" w14:textId="557D7223" w:rsidR="006B2F86" w:rsidRDefault="00461487" w:rsidP="00E71FC3">
      <w:pPr>
        <w:pStyle w:val="NoSpacing"/>
      </w:pPr>
      <w:proofErr w:type="spellStart"/>
      <w:r>
        <w:rPr>
          <w:u w:val="single"/>
        </w:rPr>
        <w:t>Ymanna</w:t>
      </w:r>
      <w:proofErr w:type="spellEnd"/>
      <w:r>
        <w:rPr>
          <w:u w:val="single"/>
        </w:rPr>
        <w:t xml:space="preserve"> LOVELL</w:t>
      </w:r>
      <w:r>
        <w:t xml:space="preserve">      (d.1404)</w:t>
      </w:r>
    </w:p>
    <w:p w14:paraId="48909CC7" w14:textId="567CA876" w:rsidR="00461487" w:rsidRDefault="00461487" w:rsidP="00E71FC3">
      <w:pPr>
        <w:pStyle w:val="NoSpacing"/>
      </w:pPr>
      <w:r>
        <w:t>of York. Widow.</w:t>
      </w:r>
    </w:p>
    <w:p w14:paraId="075790C9" w14:textId="455A214C" w:rsidR="00461487" w:rsidRDefault="00461487" w:rsidP="00E71FC3">
      <w:pPr>
        <w:pStyle w:val="NoSpacing"/>
      </w:pPr>
    </w:p>
    <w:p w14:paraId="2DBC35E1" w14:textId="286BC757" w:rsidR="00461487" w:rsidRDefault="00461487" w:rsidP="00E71FC3">
      <w:pPr>
        <w:pStyle w:val="NoSpacing"/>
      </w:pPr>
    </w:p>
    <w:p w14:paraId="49CB1CD6" w14:textId="2BCE1486" w:rsidR="00461487" w:rsidRDefault="00461487" w:rsidP="00E71FC3">
      <w:pPr>
        <w:pStyle w:val="NoSpacing"/>
      </w:pPr>
      <w:r>
        <w:t>= Laurence.   (W.Y.R. p.107)</w:t>
      </w:r>
    </w:p>
    <w:p w14:paraId="1BF63405" w14:textId="4F366767" w:rsidR="00461487" w:rsidRDefault="00461487" w:rsidP="00E71FC3">
      <w:pPr>
        <w:pStyle w:val="NoSpacing"/>
      </w:pPr>
    </w:p>
    <w:p w14:paraId="7529AE1C" w14:textId="5B096440" w:rsidR="00461487" w:rsidRDefault="00461487" w:rsidP="00E71FC3">
      <w:pPr>
        <w:pStyle w:val="NoSpacing"/>
      </w:pPr>
    </w:p>
    <w:p w14:paraId="1257E3AA" w14:textId="49EFFA4C" w:rsidR="00461487" w:rsidRDefault="00461487" w:rsidP="00E71FC3">
      <w:pPr>
        <w:pStyle w:val="NoSpacing"/>
      </w:pPr>
      <w:r>
        <w:t xml:space="preserve">  4 Dec.1404</w:t>
      </w:r>
      <w:r>
        <w:tab/>
        <w:t>Administration of her lands and possessions was granted.   (ibid.)</w:t>
      </w:r>
    </w:p>
    <w:p w14:paraId="16622541" w14:textId="4E3BFAD1" w:rsidR="00461487" w:rsidRDefault="00461487" w:rsidP="00E71FC3">
      <w:pPr>
        <w:pStyle w:val="NoSpacing"/>
      </w:pPr>
    </w:p>
    <w:p w14:paraId="6E11F359" w14:textId="41B18BDA" w:rsidR="00461487" w:rsidRDefault="00461487" w:rsidP="00E71FC3">
      <w:pPr>
        <w:pStyle w:val="NoSpacing"/>
      </w:pPr>
    </w:p>
    <w:p w14:paraId="534F0109" w14:textId="4E0F6558" w:rsidR="00461487" w:rsidRPr="00461487" w:rsidRDefault="00461487" w:rsidP="00E71FC3">
      <w:pPr>
        <w:pStyle w:val="NoSpacing"/>
      </w:pPr>
      <w:r>
        <w:t>20 October 2019</w:t>
      </w:r>
      <w:bookmarkStart w:id="0" w:name="_GoBack"/>
      <w:bookmarkEnd w:id="0"/>
    </w:p>
    <w:sectPr w:rsidR="00461487" w:rsidRPr="0046148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CD0A2" w14:textId="77777777" w:rsidR="00461487" w:rsidRDefault="00461487" w:rsidP="00E71FC3">
      <w:pPr>
        <w:spacing w:after="0" w:line="240" w:lineRule="auto"/>
      </w:pPr>
      <w:r>
        <w:separator/>
      </w:r>
    </w:p>
  </w:endnote>
  <w:endnote w:type="continuationSeparator" w:id="0">
    <w:p w14:paraId="1294C96A" w14:textId="77777777" w:rsidR="00461487" w:rsidRDefault="0046148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3707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767AF" w14:textId="77777777" w:rsidR="00461487" w:rsidRDefault="00461487" w:rsidP="00E71FC3">
      <w:pPr>
        <w:spacing w:after="0" w:line="240" w:lineRule="auto"/>
      </w:pPr>
      <w:r>
        <w:separator/>
      </w:r>
    </w:p>
  </w:footnote>
  <w:footnote w:type="continuationSeparator" w:id="0">
    <w:p w14:paraId="54205C1E" w14:textId="77777777" w:rsidR="00461487" w:rsidRDefault="0046148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87"/>
    <w:rsid w:val="001A7C09"/>
    <w:rsid w:val="0046148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203D"/>
  <w15:chartTrackingRefBased/>
  <w15:docId w15:val="{7833A3CA-6B19-44F9-AB9E-A3733EA3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2019-10-20T18:29:00Z</dcterms:created>
  <dcterms:modified xsi:type="dcterms:W3CDTF">2019-10-20T18:33:00Z</dcterms:modified>
</cp:coreProperties>
</file>