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FD445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LOVELOK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FD445D" w:rsidRDefault="00FD445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445D" w:rsidRDefault="00FD445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445D" w:rsidRDefault="00FD445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Sep.1423</w:t>
      </w:r>
      <w:r>
        <w:rPr>
          <w:rFonts w:ascii="Times New Roman" w:hAnsi="Times New Roman" w:cs="Times New Roman"/>
          <w:sz w:val="24"/>
          <w:szCs w:val="24"/>
        </w:rPr>
        <w:tab/>
        <w:t>She held lands in the manor of Weston, Hertfordshire.</w:t>
      </w:r>
    </w:p>
    <w:p w:rsidR="00FD445D" w:rsidRDefault="00FD445D" w:rsidP="00FD445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D4667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21-28)</w:t>
      </w:r>
    </w:p>
    <w:p w:rsidR="00FD445D" w:rsidRDefault="00FD445D" w:rsidP="00FD44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445D" w:rsidRDefault="00FD445D" w:rsidP="00FD44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445D" w:rsidRPr="00FD445D" w:rsidRDefault="00FD445D" w:rsidP="00FD44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2015</w:t>
      </w:r>
    </w:p>
    <w:sectPr w:rsidR="00FD445D" w:rsidRPr="00FD4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5D" w:rsidRDefault="00FD445D" w:rsidP="00564E3C">
      <w:pPr>
        <w:spacing w:after="0" w:line="240" w:lineRule="auto"/>
      </w:pPr>
      <w:r>
        <w:separator/>
      </w:r>
    </w:p>
  </w:endnote>
  <w:endnote w:type="continuationSeparator" w:id="0">
    <w:p w:rsidR="00FD445D" w:rsidRDefault="00FD445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D445D">
      <w:rPr>
        <w:rFonts w:ascii="Times New Roman" w:hAnsi="Times New Roman" w:cs="Times New Roman"/>
        <w:noProof/>
        <w:sz w:val="24"/>
        <w:szCs w:val="24"/>
      </w:rPr>
      <w:t>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5D" w:rsidRDefault="00FD445D" w:rsidP="00564E3C">
      <w:pPr>
        <w:spacing w:after="0" w:line="240" w:lineRule="auto"/>
      </w:pPr>
      <w:r>
        <w:separator/>
      </w:r>
    </w:p>
  </w:footnote>
  <w:footnote w:type="continuationSeparator" w:id="0">
    <w:p w:rsidR="00FD445D" w:rsidRDefault="00FD445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5D"/>
    <w:rsid w:val="00372DC6"/>
    <w:rsid w:val="00564E3C"/>
    <w:rsid w:val="0064591D"/>
    <w:rsid w:val="00DD5B8A"/>
    <w:rsid w:val="00EB41B8"/>
    <w:rsid w:val="00F14DE1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8E83"/>
  <w15:chartTrackingRefBased/>
  <w15:docId w15:val="{7825FB29-D2AE-4979-809D-7D8391F3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D4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2015-10-09T12:22:00Z</dcterms:created>
  <dcterms:modified xsi:type="dcterms:W3CDTF">2015-10-09T12:24:00Z</dcterms:modified>
</cp:coreProperties>
</file>