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C650" w14:textId="77777777" w:rsidR="00971EC7" w:rsidRDefault="00971EC7" w:rsidP="00971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LOVELOND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fl.1492)</w:t>
      </w:r>
    </w:p>
    <w:p w14:paraId="14F2EB31" w14:textId="77777777" w:rsidR="00971EC7" w:rsidRDefault="00971EC7" w:rsidP="00971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Wethersfield, Essex. Carpenter.</w:t>
      </w:r>
    </w:p>
    <w:p w14:paraId="463581A7" w14:textId="77777777" w:rsidR="00971EC7" w:rsidRDefault="00971EC7" w:rsidP="00971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BBCF1E" w14:textId="77777777" w:rsidR="00971EC7" w:rsidRDefault="00971EC7" w:rsidP="00971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057781" w14:textId="77777777" w:rsidR="00971EC7" w:rsidRDefault="00971EC7" w:rsidP="00971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1492</w:t>
      </w:r>
      <w:r>
        <w:rPr>
          <w:rFonts w:ascii="Times New Roman" w:hAnsi="Times New Roman" w:cs="Times New Roman"/>
          <w:sz w:val="24"/>
          <w:szCs w:val="24"/>
        </w:rPr>
        <w:tab/>
        <w:t xml:space="preserve">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Rouley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as the executrix of her late husband, William(q.v.),</w:t>
      </w:r>
    </w:p>
    <w:p w14:paraId="61C68640" w14:textId="77777777" w:rsidR="00971EC7" w:rsidRDefault="00971EC7" w:rsidP="00971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brought a plaint of debt against him and 4 others.</w:t>
      </w:r>
    </w:p>
    <w:p w14:paraId="18191ECB" w14:textId="77777777" w:rsidR="00971EC7" w:rsidRDefault="00971EC7" w:rsidP="00971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DF45FF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http://aalt.law.uh.edu/Indices/CP40Indices/CP40no919/CP40no919Pl.htm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6BF078C" w14:textId="77777777" w:rsidR="00971EC7" w:rsidRDefault="00971EC7" w:rsidP="00971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1495F" w14:textId="77777777" w:rsidR="00971EC7" w:rsidRDefault="00971EC7" w:rsidP="00971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B88E3E" w14:textId="77777777" w:rsidR="00971EC7" w:rsidRDefault="00971EC7" w:rsidP="00971E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September 2022</w:t>
      </w:r>
    </w:p>
    <w:p w14:paraId="35542DA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C327" w14:textId="77777777" w:rsidR="00971EC7" w:rsidRDefault="00971EC7" w:rsidP="009139A6">
      <w:r>
        <w:separator/>
      </w:r>
    </w:p>
  </w:endnote>
  <w:endnote w:type="continuationSeparator" w:id="0">
    <w:p w14:paraId="1D472AF5" w14:textId="77777777" w:rsidR="00971EC7" w:rsidRDefault="00971E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92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B0B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DD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6A82" w14:textId="77777777" w:rsidR="00971EC7" w:rsidRDefault="00971EC7" w:rsidP="009139A6">
      <w:r>
        <w:separator/>
      </w:r>
    </w:p>
  </w:footnote>
  <w:footnote w:type="continuationSeparator" w:id="0">
    <w:p w14:paraId="44FF3270" w14:textId="77777777" w:rsidR="00971EC7" w:rsidRDefault="00971E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AE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A9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32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C7"/>
    <w:rsid w:val="000666E0"/>
    <w:rsid w:val="002510B7"/>
    <w:rsid w:val="005C130B"/>
    <w:rsid w:val="00826F5C"/>
    <w:rsid w:val="009139A6"/>
    <w:rsid w:val="009448BB"/>
    <w:rsid w:val="00971EC7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35EC"/>
  <w15:chartTrackingRefBased/>
  <w15:docId w15:val="{C2AD2CF1-E3EC-4C6E-84EC-53CC50C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71E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2022-09-29T08:42:00Z</dcterms:created>
  <dcterms:modified xsi:type="dcterms:W3CDTF">2022-09-29T08:43:00Z</dcterms:modified>
</cp:coreProperties>
</file>