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75" w:rsidRDefault="00890675" w:rsidP="00890675">
      <w:pPr>
        <w:pStyle w:val="NoSpacing"/>
      </w:pPr>
      <w:r>
        <w:rPr>
          <w:u w:val="single"/>
        </w:rPr>
        <w:t>William LOVELOTT</w:t>
      </w:r>
      <w:r>
        <w:t xml:space="preserve">      (fl.1474)</w:t>
      </w:r>
    </w:p>
    <w:p w:rsidR="00890675" w:rsidRDefault="00890675" w:rsidP="00890675">
      <w:pPr>
        <w:pStyle w:val="NoSpacing"/>
      </w:pPr>
      <w:proofErr w:type="gramStart"/>
      <w:r>
        <w:t>of</w:t>
      </w:r>
      <w:proofErr w:type="gramEnd"/>
      <w:r>
        <w:t xml:space="preserve"> Upchurch, Kent.</w:t>
      </w:r>
    </w:p>
    <w:p w:rsidR="00890675" w:rsidRDefault="00890675" w:rsidP="00890675">
      <w:pPr>
        <w:pStyle w:val="NoSpacing"/>
      </w:pPr>
    </w:p>
    <w:p w:rsidR="00890675" w:rsidRDefault="00890675" w:rsidP="00890675">
      <w:pPr>
        <w:pStyle w:val="NoSpacing"/>
      </w:pPr>
    </w:p>
    <w:p w:rsidR="00890675" w:rsidRDefault="00890675" w:rsidP="00890675">
      <w:pPr>
        <w:pStyle w:val="NoSpacing"/>
      </w:pPr>
      <w:r>
        <w:tab/>
        <w:t>1474</w:t>
      </w:r>
      <w:r>
        <w:tab/>
        <w:t>He made his Will.  (Plomer p.305)</w:t>
      </w:r>
    </w:p>
    <w:p w:rsidR="00890675" w:rsidRDefault="00890675" w:rsidP="00890675">
      <w:pPr>
        <w:pStyle w:val="NoSpacing"/>
        <w:tabs>
          <w:tab w:val="left" w:pos="1530"/>
        </w:tabs>
      </w:pPr>
      <w:r>
        <w:tab/>
      </w:r>
    </w:p>
    <w:p w:rsidR="00890675" w:rsidRDefault="00890675" w:rsidP="00890675">
      <w:pPr>
        <w:pStyle w:val="NoSpacing"/>
      </w:pPr>
    </w:p>
    <w:p w:rsidR="00890675" w:rsidRDefault="00890675" w:rsidP="00890675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75" w:rsidRDefault="00890675" w:rsidP="00920DE3">
      <w:pPr>
        <w:spacing w:after="0" w:line="240" w:lineRule="auto"/>
      </w:pPr>
      <w:r>
        <w:separator/>
      </w:r>
    </w:p>
  </w:endnote>
  <w:endnote w:type="continuationSeparator" w:id="0">
    <w:p w:rsidR="00890675" w:rsidRDefault="008906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75" w:rsidRDefault="00890675" w:rsidP="00920DE3">
      <w:pPr>
        <w:spacing w:after="0" w:line="240" w:lineRule="auto"/>
      </w:pPr>
      <w:r>
        <w:separator/>
      </w:r>
    </w:p>
  </w:footnote>
  <w:footnote w:type="continuationSeparator" w:id="0">
    <w:p w:rsidR="00890675" w:rsidRDefault="008906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75"/>
    <w:rsid w:val="00120749"/>
    <w:rsid w:val="00624CAE"/>
    <w:rsid w:val="0089067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2015-09-05T21:33:00Z</dcterms:created>
  <dcterms:modified xsi:type="dcterms:W3CDTF">2015-09-05T21:33:00Z</dcterms:modified>
</cp:coreProperties>
</file>