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B387B" w14:textId="77777777" w:rsidR="003E17C7" w:rsidRDefault="003E17C7" w:rsidP="003E17C7">
      <w:pPr>
        <w:pStyle w:val="NoSpacing"/>
      </w:pPr>
      <w:r>
        <w:rPr>
          <w:u w:val="single"/>
        </w:rPr>
        <w:t>Henry LOVELYCH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3DC26CBF" w14:textId="77777777" w:rsidR="003E17C7" w:rsidRDefault="003E17C7" w:rsidP="003E17C7">
      <w:pPr>
        <w:pStyle w:val="NoSpacing"/>
      </w:pPr>
    </w:p>
    <w:p w14:paraId="66D2BFB7" w14:textId="77777777" w:rsidR="003E17C7" w:rsidRDefault="003E17C7" w:rsidP="003E17C7">
      <w:pPr>
        <w:pStyle w:val="NoSpacing"/>
      </w:pPr>
    </w:p>
    <w:p w14:paraId="3E11BD1A" w14:textId="77777777" w:rsidR="003E17C7" w:rsidRDefault="003E17C7" w:rsidP="003E17C7">
      <w:pPr>
        <w:pStyle w:val="NoSpacing"/>
      </w:pPr>
      <w:r>
        <w:t xml:space="preserve">  1 Oct.1413</w:t>
      </w:r>
      <w:r>
        <w:tab/>
        <w:t>He and John Belle(q.v.) were appointed to levy and collect the customs</w:t>
      </w:r>
    </w:p>
    <w:p w14:paraId="49905E52" w14:textId="77777777" w:rsidR="003E17C7" w:rsidRDefault="003E17C7" w:rsidP="003E17C7">
      <w:pPr>
        <w:pStyle w:val="NoSpacing"/>
      </w:pPr>
      <w:r>
        <w:tab/>
      </w:r>
      <w:r>
        <w:tab/>
        <w:t>in the port of Boston and all adjacent ports and places.</w:t>
      </w:r>
    </w:p>
    <w:p w14:paraId="427F3B64" w14:textId="77777777" w:rsidR="003E17C7" w:rsidRDefault="003E17C7" w:rsidP="003E17C7">
      <w:pPr>
        <w:pStyle w:val="NoSpacing"/>
      </w:pPr>
      <w:r>
        <w:tab/>
      </w:r>
      <w:r>
        <w:tab/>
        <w:t>(C.F.R. 1413-22 p.4)</w:t>
      </w:r>
    </w:p>
    <w:p w14:paraId="26164FBC" w14:textId="77777777" w:rsidR="003E17C7" w:rsidRDefault="003E17C7" w:rsidP="003E17C7">
      <w:pPr>
        <w:pStyle w:val="NoSpacing"/>
      </w:pPr>
    </w:p>
    <w:p w14:paraId="40FDA20F" w14:textId="77777777" w:rsidR="003E17C7" w:rsidRDefault="003E17C7" w:rsidP="003E17C7">
      <w:pPr>
        <w:pStyle w:val="NoSpacing"/>
      </w:pPr>
    </w:p>
    <w:p w14:paraId="5D3EED38" w14:textId="77777777" w:rsidR="003E17C7" w:rsidRDefault="003E17C7" w:rsidP="003E17C7">
      <w:pPr>
        <w:pStyle w:val="NoSpacing"/>
      </w:pPr>
      <w:r>
        <w:t>15 August 2024</w:t>
      </w:r>
    </w:p>
    <w:p w14:paraId="1F3707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29A01" w14:textId="77777777" w:rsidR="003E17C7" w:rsidRDefault="003E17C7" w:rsidP="009139A6">
      <w:r>
        <w:separator/>
      </w:r>
    </w:p>
  </w:endnote>
  <w:endnote w:type="continuationSeparator" w:id="0">
    <w:p w14:paraId="1ADE848D" w14:textId="77777777" w:rsidR="003E17C7" w:rsidRDefault="003E17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EBE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089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27D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CFEF9" w14:textId="77777777" w:rsidR="003E17C7" w:rsidRDefault="003E17C7" w:rsidP="009139A6">
      <w:r>
        <w:separator/>
      </w:r>
    </w:p>
  </w:footnote>
  <w:footnote w:type="continuationSeparator" w:id="0">
    <w:p w14:paraId="5C259BA7" w14:textId="77777777" w:rsidR="003E17C7" w:rsidRDefault="003E17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EFB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31B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B8F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C7"/>
    <w:rsid w:val="000666E0"/>
    <w:rsid w:val="002510B7"/>
    <w:rsid w:val="00270799"/>
    <w:rsid w:val="003C11E0"/>
    <w:rsid w:val="003E17C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C00A"/>
  <w15:chartTrackingRefBased/>
  <w15:docId w15:val="{46574D0B-DD05-4B7D-A19E-16B784EF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2024-08-31T20:11:00Z</dcterms:created>
  <dcterms:modified xsi:type="dcterms:W3CDTF">2024-08-31T20:12:00Z</dcterms:modified>
</cp:coreProperties>
</file>