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5A7E" w14:textId="77777777" w:rsidR="007B4F65" w:rsidRPr="00690BA6" w:rsidRDefault="007B4F65" w:rsidP="007B4F6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Richard LOVELYCH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0BCA6A65" w14:textId="77777777" w:rsidR="007B4F65" w:rsidRDefault="007B4F65" w:rsidP="007B4F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6F605744" w14:textId="77777777" w:rsidR="007B4F65" w:rsidRDefault="007B4F65" w:rsidP="007B4F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0BCD8" w14:textId="77777777" w:rsidR="007B4F65" w:rsidRDefault="007B4F65" w:rsidP="007B4F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598F19" w14:textId="77777777" w:rsidR="007B4F65" w:rsidRDefault="007B4F65" w:rsidP="007B4F6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Richard Code(q.v.).</w:t>
      </w:r>
    </w:p>
    <w:p w14:paraId="4FD389BF" w14:textId="77777777" w:rsidR="007B4F65" w:rsidRDefault="007B4F65" w:rsidP="007B4F65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m.6,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1585229" w14:textId="77777777" w:rsidR="007B4F65" w:rsidRDefault="007B4F65" w:rsidP="007B4F65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3454A658" w14:textId="77777777" w:rsidR="007B4F65" w:rsidRDefault="007B4F65" w:rsidP="007B4F6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E7E4155" w14:textId="77777777" w:rsidR="007B4F65" w:rsidRDefault="007B4F65" w:rsidP="007B4F6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3C9D242C" w14:textId="77777777" w:rsidR="007B4F65" w:rsidRDefault="007B4F65" w:rsidP="007B4F6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8 May 2021</w:t>
      </w:r>
    </w:p>
    <w:p w14:paraId="2EDF33E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6C9F" w14:textId="77777777" w:rsidR="007B4F65" w:rsidRDefault="007B4F65" w:rsidP="009139A6">
      <w:r>
        <w:separator/>
      </w:r>
    </w:p>
  </w:endnote>
  <w:endnote w:type="continuationSeparator" w:id="0">
    <w:p w14:paraId="2431E9CE" w14:textId="77777777" w:rsidR="007B4F65" w:rsidRDefault="007B4F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C1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201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9E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544C" w14:textId="77777777" w:rsidR="007B4F65" w:rsidRDefault="007B4F65" w:rsidP="009139A6">
      <w:r>
        <w:separator/>
      </w:r>
    </w:p>
  </w:footnote>
  <w:footnote w:type="continuationSeparator" w:id="0">
    <w:p w14:paraId="34B6C7F0" w14:textId="77777777" w:rsidR="007B4F65" w:rsidRDefault="007B4F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86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F5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A2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65"/>
    <w:rsid w:val="000666E0"/>
    <w:rsid w:val="002510B7"/>
    <w:rsid w:val="005C130B"/>
    <w:rsid w:val="007B4F65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ECD0"/>
  <w15:chartTrackingRefBased/>
  <w15:docId w15:val="{E6E7B668-153E-4DEF-A092-0B9C6710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55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2021-06-25T19:08:00Z</dcterms:created>
  <dcterms:modified xsi:type="dcterms:W3CDTF">2021-06-25T20:03:00Z</dcterms:modified>
</cp:coreProperties>
</file>