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ECBD" w14:textId="77777777" w:rsidR="0042421E" w:rsidRDefault="0042421E" w:rsidP="0042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LOVENAY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14:paraId="30970D5D" w14:textId="77777777" w:rsidR="0042421E" w:rsidRDefault="0042421E" w:rsidP="0042421E">
      <w:pPr>
        <w:rPr>
          <w:rFonts w:ascii="Times New Roman" w:hAnsi="Times New Roman" w:cs="Times New Roman"/>
          <w:sz w:val="24"/>
          <w:szCs w:val="24"/>
        </w:rPr>
      </w:pPr>
    </w:p>
    <w:p w14:paraId="2DE8889F" w14:textId="77777777" w:rsidR="0042421E" w:rsidRDefault="0042421E" w:rsidP="0042421E">
      <w:pPr>
        <w:rPr>
          <w:rFonts w:ascii="Times New Roman" w:hAnsi="Times New Roman" w:cs="Times New Roman"/>
          <w:sz w:val="24"/>
          <w:szCs w:val="24"/>
        </w:rPr>
      </w:pPr>
    </w:p>
    <w:p w14:paraId="4CCDFB73" w14:textId="77777777" w:rsidR="0042421E" w:rsidRDefault="0042421E" w:rsidP="0042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May1422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Essex and Hertfordshire.</w:t>
      </w:r>
    </w:p>
    <w:p w14:paraId="153453C1" w14:textId="77777777" w:rsidR="0042421E" w:rsidRDefault="0042421E" w:rsidP="0042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1413-22 p.428)</w:t>
      </w:r>
    </w:p>
    <w:p w14:paraId="137DD8F3" w14:textId="77777777" w:rsidR="0042421E" w:rsidRDefault="0042421E" w:rsidP="0042421E">
      <w:pPr>
        <w:rPr>
          <w:rFonts w:ascii="Times New Roman" w:hAnsi="Times New Roman" w:cs="Times New Roman"/>
          <w:sz w:val="24"/>
          <w:szCs w:val="24"/>
        </w:rPr>
      </w:pPr>
    </w:p>
    <w:p w14:paraId="5DF8A0D7" w14:textId="77777777" w:rsidR="0042421E" w:rsidRDefault="0042421E" w:rsidP="0042421E">
      <w:pPr>
        <w:rPr>
          <w:rFonts w:ascii="Times New Roman" w:hAnsi="Times New Roman" w:cs="Times New Roman"/>
          <w:sz w:val="24"/>
          <w:szCs w:val="24"/>
        </w:rPr>
      </w:pPr>
    </w:p>
    <w:p w14:paraId="263F4BA6" w14:textId="77777777" w:rsidR="0042421E" w:rsidRDefault="0042421E" w:rsidP="0042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2021</w:t>
      </w:r>
    </w:p>
    <w:p w14:paraId="1203422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7D75" w14:textId="77777777" w:rsidR="0042421E" w:rsidRDefault="0042421E" w:rsidP="009139A6">
      <w:r>
        <w:separator/>
      </w:r>
    </w:p>
  </w:endnote>
  <w:endnote w:type="continuationSeparator" w:id="0">
    <w:p w14:paraId="46A85911" w14:textId="77777777" w:rsidR="0042421E" w:rsidRDefault="004242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B6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B22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64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037F" w14:textId="77777777" w:rsidR="0042421E" w:rsidRDefault="0042421E" w:rsidP="009139A6">
      <w:r>
        <w:separator/>
      </w:r>
    </w:p>
  </w:footnote>
  <w:footnote w:type="continuationSeparator" w:id="0">
    <w:p w14:paraId="4173D058" w14:textId="77777777" w:rsidR="0042421E" w:rsidRDefault="004242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D2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CE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9D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1E"/>
    <w:rsid w:val="000666E0"/>
    <w:rsid w:val="002510B7"/>
    <w:rsid w:val="0042421E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FE68"/>
  <w15:chartTrackingRefBased/>
  <w15:docId w15:val="{BC7C3E4A-740E-40A5-9FEC-7ADB6382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1E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2022-01-04T09:08:00Z</dcterms:created>
  <dcterms:modified xsi:type="dcterms:W3CDTF">2022-01-04T09:08:00Z</dcterms:modified>
</cp:coreProperties>
</file>