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0E3FA" w14:textId="77777777" w:rsidR="00C175C8" w:rsidRDefault="00C175C8" w:rsidP="00C175C8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Thomas LOVENDALE (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LONENDALE)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(fl.1483)</w:t>
      </w:r>
    </w:p>
    <w:p w14:paraId="69A6CF73" w14:textId="77777777" w:rsidR="00C175C8" w:rsidRDefault="00C175C8" w:rsidP="00C175C8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F71629E" w14:textId="77777777" w:rsidR="00C175C8" w:rsidRDefault="00C175C8" w:rsidP="00C175C8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BE11A31" w14:textId="77777777" w:rsidR="00C175C8" w:rsidRDefault="00C175C8" w:rsidP="00C175C8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He made a plain of debt against William Crosse 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Farningham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, Kent(q.v.),</w:t>
      </w:r>
    </w:p>
    <w:p w14:paraId="05B6BEFE" w14:textId="77777777" w:rsidR="00C175C8" w:rsidRDefault="00C175C8" w:rsidP="00C175C8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Walter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Corly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Boxley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(q.v.).</w:t>
      </w:r>
    </w:p>
    <w:p w14:paraId="4EC9CD0C" w14:textId="77777777" w:rsidR="00C175C8" w:rsidRDefault="00C175C8" w:rsidP="00C175C8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2ECC16BC" w14:textId="77777777" w:rsidR="00C175C8" w:rsidRDefault="00C175C8" w:rsidP="00C175C8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6690E7D0" w14:textId="77777777" w:rsidR="00C175C8" w:rsidRDefault="00C175C8" w:rsidP="00C175C8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6019F545" w14:textId="77777777" w:rsidR="00C175C8" w:rsidRDefault="00C175C8" w:rsidP="00C175C8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15 September 2021</w:t>
      </w:r>
    </w:p>
    <w:p w14:paraId="7F8FD29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EE45" w14:textId="77777777" w:rsidR="00C175C8" w:rsidRDefault="00C175C8" w:rsidP="009139A6">
      <w:r>
        <w:separator/>
      </w:r>
    </w:p>
  </w:endnote>
  <w:endnote w:type="continuationSeparator" w:id="0">
    <w:p w14:paraId="1EF0B01D" w14:textId="77777777" w:rsidR="00C175C8" w:rsidRDefault="00C175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F7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7F4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AC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DD3E0" w14:textId="77777777" w:rsidR="00C175C8" w:rsidRDefault="00C175C8" w:rsidP="009139A6">
      <w:r>
        <w:separator/>
      </w:r>
    </w:p>
  </w:footnote>
  <w:footnote w:type="continuationSeparator" w:id="0">
    <w:p w14:paraId="52EFD9E9" w14:textId="77777777" w:rsidR="00C175C8" w:rsidRDefault="00C175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4B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48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4F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C8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175C8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6B63A"/>
  <w15:chartTrackingRefBased/>
  <w15:docId w15:val="{0809CEEF-56FF-4CE8-9DD3-716B4C0C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175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2021-10-26T06:50:00Z</dcterms:created>
  <dcterms:modified xsi:type="dcterms:W3CDTF">2021-10-26T06:50:00Z</dcterms:modified>
</cp:coreProperties>
</file>