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LOVENELL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Chipping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Campden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A0407" w:rsidRDefault="001A0407" w:rsidP="001A040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Gloucestershire, into lands of the late Edmund Stafford, Bishop of Exeter,</w:t>
      </w:r>
    </w:p>
    <w:p w:rsidR="001A0407" w:rsidRDefault="001A0407" w:rsidP="001A040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Gloucestershire and the adjacent Welsh Marches.</w:t>
      </w: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21-197)</w:t>
      </w: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A0407" w:rsidRDefault="001A0407" w:rsidP="001A04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2016</w:t>
      </w:r>
      <w:bookmarkStart w:id="0" w:name="_GoBack"/>
      <w:bookmarkEnd w:id="0"/>
    </w:p>
    <w:sectPr w:rsidR="00DD5B8A" w:rsidRPr="001A0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07" w:rsidRDefault="001A0407" w:rsidP="00564E3C">
      <w:pPr>
        <w:spacing w:after="0" w:line="240" w:lineRule="auto"/>
      </w:pPr>
      <w:r>
        <w:separator/>
      </w:r>
    </w:p>
  </w:endnote>
  <w:endnote w:type="continuationSeparator" w:id="0">
    <w:p w:rsidR="001A0407" w:rsidRDefault="001A04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A0407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07" w:rsidRDefault="001A0407" w:rsidP="00564E3C">
      <w:pPr>
        <w:spacing w:after="0" w:line="240" w:lineRule="auto"/>
      </w:pPr>
      <w:r>
        <w:separator/>
      </w:r>
    </w:p>
  </w:footnote>
  <w:footnote w:type="continuationSeparator" w:id="0">
    <w:p w:rsidR="001A0407" w:rsidRDefault="001A04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07"/>
    <w:rsid w:val="001A0407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1035"/>
  <w15:chartTrackingRefBased/>
  <w15:docId w15:val="{2074C431-FB06-4BCF-86CF-0EB20A5D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2016-01-19T21:23:00Z</dcterms:created>
  <dcterms:modified xsi:type="dcterms:W3CDTF">2016-01-19T21:24:00Z</dcterms:modified>
</cp:coreProperties>
</file>