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3756E" w14:textId="77777777" w:rsidR="00205FD6" w:rsidRDefault="00205FD6" w:rsidP="00205F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LOVENEY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d.ca.1435)</w:t>
      </w:r>
    </w:p>
    <w:p w14:paraId="4CBCA725" w14:textId="77777777" w:rsidR="00205FD6" w:rsidRDefault="00205FD6" w:rsidP="00205FD6">
      <w:pPr>
        <w:pStyle w:val="NoSpacing"/>
        <w:rPr>
          <w:rFonts w:cs="Times New Roman"/>
          <w:szCs w:val="24"/>
        </w:rPr>
      </w:pPr>
    </w:p>
    <w:p w14:paraId="7C651A64" w14:textId="77777777" w:rsidR="00205FD6" w:rsidRDefault="00205FD6" w:rsidP="00205FD6">
      <w:pPr>
        <w:pStyle w:val="NoSpacing"/>
        <w:rPr>
          <w:rFonts w:cs="Times New Roman"/>
          <w:szCs w:val="24"/>
        </w:rPr>
      </w:pPr>
    </w:p>
    <w:p w14:paraId="4DB27A5E" w14:textId="77777777" w:rsidR="00205FD6" w:rsidRDefault="00205FD6" w:rsidP="00205F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Dec.1435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Suffolk.</w:t>
      </w:r>
    </w:p>
    <w:p w14:paraId="530D54B8" w14:textId="77777777" w:rsidR="00205FD6" w:rsidRDefault="00205FD6" w:rsidP="00205F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p.244)</w:t>
      </w:r>
    </w:p>
    <w:p w14:paraId="4177F840" w14:textId="77777777" w:rsidR="00205FD6" w:rsidRDefault="00205FD6" w:rsidP="00205FD6">
      <w:pPr>
        <w:pStyle w:val="NoSpacing"/>
        <w:rPr>
          <w:rFonts w:cs="Times New Roman"/>
          <w:szCs w:val="24"/>
        </w:rPr>
      </w:pPr>
    </w:p>
    <w:p w14:paraId="327B8E2F" w14:textId="77777777" w:rsidR="00205FD6" w:rsidRDefault="00205FD6" w:rsidP="00205FD6">
      <w:pPr>
        <w:pStyle w:val="NoSpacing"/>
        <w:rPr>
          <w:rFonts w:cs="Times New Roman"/>
          <w:szCs w:val="24"/>
        </w:rPr>
      </w:pPr>
    </w:p>
    <w:p w14:paraId="490A803C" w14:textId="77777777" w:rsidR="00205FD6" w:rsidRDefault="00205FD6" w:rsidP="00205F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2024</w:t>
      </w:r>
    </w:p>
    <w:p w14:paraId="31564C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204F7" w14:textId="77777777" w:rsidR="00205FD6" w:rsidRDefault="00205FD6" w:rsidP="009139A6">
      <w:r>
        <w:separator/>
      </w:r>
    </w:p>
  </w:endnote>
  <w:endnote w:type="continuationSeparator" w:id="0">
    <w:p w14:paraId="2D683DD4" w14:textId="77777777" w:rsidR="00205FD6" w:rsidRDefault="00205F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6E6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F1D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FDD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94ABE" w14:textId="77777777" w:rsidR="00205FD6" w:rsidRDefault="00205FD6" w:rsidP="009139A6">
      <w:r>
        <w:separator/>
      </w:r>
    </w:p>
  </w:footnote>
  <w:footnote w:type="continuationSeparator" w:id="0">
    <w:p w14:paraId="262ED702" w14:textId="77777777" w:rsidR="00205FD6" w:rsidRDefault="00205F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1F8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42A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B0C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D6"/>
    <w:rsid w:val="000666E0"/>
    <w:rsid w:val="00205FD6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428C7"/>
  <w15:chartTrackingRefBased/>
  <w15:docId w15:val="{33FCFBA9-D760-4934-8BBD-A0BA6F85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2024-12-18T12:22:00Z</dcterms:created>
  <dcterms:modified xsi:type="dcterms:W3CDTF">2024-12-18T12:22:00Z</dcterms:modified>
</cp:coreProperties>
</file>