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D5CCA" w14:textId="77777777" w:rsidR="00486871" w:rsidRDefault="00486871" w:rsidP="00486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LOVENEY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fl.1408)</w:t>
      </w:r>
    </w:p>
    <w:p w14:paraId="7F2D7FD4" w14:textId="77777777" w:rsidR="00486871" w:rsidRDefault="00486871" w:rsidP="00486871">
      <w:pPr>
        <w:rPr>
          <w:rFonts w:ascii="Times New Roman" w:hAnsi="Times New Roman" w:cs="Times New Roman"/>
          <w:sz w:val="24"/>
          <w:szCs w:val="24"/>
        </w:rPr>
      </w:pPr>
    </w:p>
    <w:p w14:paraId="0F8DEF0A" w14:textId="77777777" w:rsidR="00486871" w:rsidRDefault="00486871" w:rsidP="00486871">
      <w:pPr>
        <w:rPr>
          <w:rFonts w:ascii="Times New Roman" w:hAnsi="Times New Roman" w:cs="Times New Roman"/>
          <w:sz w:val="24"/>
          <w:szCs w:val="24"/>
        </w:rPr>
      </w:pPr>
    </w:p>
    <w:p w14:paraId="53181265" w14:textId="77777777" w:rsidR="00486871" w:rsidRDefault="00486871" w:rsidP="00486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Nov.1408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appointed Sheriff of Essex and Hertfordshire.  </w:t>
      </w:r>
    </w:p>
    <w:p w14:paraId="5D869CA2" w14:textId="77777777" w:rsidR="00486871" w:rsidRDefault="00486871" w:rsidP="00486871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(C.F.R. 1405-13 p.130)</w:t>
      </w:r>
    </w:p>
    <w:p w14:paraId="1033DAEE" w14:textId="77777777" w:rsidR="00486871" w:rsidRDefault="00486871" w:rsidP="00486871">
      <w:pPr>
        <w:rPr>
          <w:rFonts w:ascii="Times New Roman" w:hAnsi="Times New Roman" w:cs="Times New Roman"/>
          <w:sz w:val="24"/>
          <w:szCs w:val="24"/>
        </w:rPr>
      </w:pPr>
    </w:p>
    <w:p w14:paraId="30629B67" w14:textId="77777777" w:rsidR="00486871" w:rsidRDefault="00486871" w:rsidP="00486871">
      <w:pPr>
        <w:rPr>
          <w:rFonts w:ascii="Times New Roman" w:hAnsi="Times New Roman" w:cs="Times New Roman"/>
          <w:sz w:val="24"/>
          <w:szCs w:val="24"/>
        </w:rPr>
      </w:pPr>
    </w:p>
    <w:p w14:paraId="51F08812" w14:textId="77777777" w:rsidR="00486871" w:rsidRDefault="00486871" w:rsidP="00486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July 2021</w:t>
      </w:r>
    </w:p>
    <w:p w14:paraId="24D62D70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59337" w14:textId="77777777" w:rsidR="00486871" w:rsidRDefault="00486871" w:rsidP="009139A6">
      <w:r>
        <w:separator/>
      </w:r>
    </w:p>
  </w:endnote>
  <w:endnote w:type="continuationSeparator" w:id="0">
    <w:p w14:paraId="160383F4" w14:textId="77777777" w:rsidR="00486871" w:rsidRDefault="0048687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0D78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0DA1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EDAF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9F95A" w14:textId="77777777" w:rsidR="00486871" w:rsidRDefault="00486871" w:rsidP="009139A6">
      <w:r>
        <w:separator/>
      </w:r>
    </w:p>
  </w:footnote>
  <w:footnote w:type="continuationSeparator" w:id="0">
    <w:p w14:paraId="0B2CB60B" w14:textId="77777777" w:rsidR="00486871" w:rsidRDefault="0048687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4D43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3850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06C2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71"/>
    <w:rsid w:val="000666E0"/>
    <w:rsid w:val="002510B7"/>
    <w:rsid w:val="00486871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AB777"/>
  <w15:chartTrackingRefBased/>
  <w15:docId w15:val="{44DE7262-082B-4B9E-9E4B-042F7533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871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2021-07-28T09:16:00Z</dcterms:created>
  <dcterms:modified xsi:type="dcterms:W3CDTF">2021-07-28T09:16:00Z</dcterms:modified>
</cp:coreProperties>
</file>