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B2AA" w14:textId="60E2E3FD" w:rsidR="00BA00AB" w:rsidRDefault="00143DF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LOVENEY</w:t>
      </w:r>
      <w:r>
        <w:rPr>
          <w:rFonts w:ascii="Times New Roman" w:hAnsi="Times New Roman" w:cs="Times New Roman"/>
          <w:sz w:val="24"/>
          <w:szCs w:val="24"/>
        </w:rPr>
        <w:t xml:space="preserve">      (fl.1410)</w:t>
      </w:r>
    </w:p>
    <w:p w14:paraId="7B51508D" w14:textId="798C23C9" w:rsidR="00143DF0" w:rsidRDefault="00143DF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45CBE3" w14:textId="60AB6C4D" w:rsidR="00143DF0" w:rsidRDefault="00143DF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70491B" w14:textId="6C475C79" w:rsidR="00143DF0" w:rsidRDefault="00143DF0" w:rsidP="00143D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Nov.1410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 was appointed Escheator of Essex and Hertfordshire.   (C.F.R. 1405-13 p.</w:t>
      </w: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B13F69" w14:textId="77777777" w:rsidR="00143DF0" w:rsidRDefault="00143DF0" w:rsidP="00143D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DA9E9A" w14:textId="77777777" w:rsidR="00143DF0" w:rsidRDefault="00143DF0" w:rsidP="00143D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032C60" w14:textId="77777777" w:rsidR="00143DF0" w:rsidRPr="004F2DC8" w:rsidRDefault="00143DF0" w:rsidP="00143D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February 2022</w:t>
      </w:r>
    </w:p>
    <w:p w14:paraId="2B669F97" w14:textId="11CA1BB8" w:rsidR="00143DF0" w:rsidRPr="00143DF0" w:rsidRDefault="00143DF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43DF0" w:rsidRPr="00143D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DA2D7" w14:textId="77777777" w:rsidR="00143DF0" w:rsidRDefault="00143DF0" w:rsidP="009139A6">
      <w:r>
        <w:separator/>
      </w:r>
    </w:p>
  </w:endnote>
  <w:endnote w:type="continuationSeparator" w:id="0">
    <w:p w14:paraId="2919E99C" w14:textId="77777777" w:rsidR="00143DF0" w:rsidRDefault="00143D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43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BEE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D6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EFC3F" w14:textId="77777777" w:rsidR="00143DF0" w:rsidRDefault="00143DF0" w:rsidP="009139A6">
      <w:r>
        <w:separator/>
      </w:r>
    </w:p>
  </w:footnote>
  <w:footnote w:type="continuationSeparator" w:id="0">
    <w:p w14:paraId="1E772CF9" w14:textId="77777777" w:rsidR="00143DF0" w:rsidRDefault="00143D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74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F4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07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F0"/>
    <w:rsid w:val="000666E0"/>
    <w:rsid w:val="00143DF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4E852"/>
  <w15:chartTrackingRefBased/>
  <w15:docId w15:val="{2CD328C9-016B-45D1-A6FE-5931D31D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2022-02-06T07:49:00Z</dcterms:created>
  <dcterms:modified xsi:type="dcterms:W3CDTF">2022-02-06T07:50:00Z</dcterms:modified>
</cp:coreProperties>
</file>