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392FB" w14:textId="77777777" w:rsidR="0066124B" w:rsidRDefault="0066124B" w:rsidP="0066124B">
      <w:pPr>
        <w:pStyle w:val="NoSpacing"/>
      </w:pPr>
      <w:r>
        <w:rPr>
          <w:u w:val="single"/>
        </w:rPr>
        <w:t>William LOVENEY</w:t>
      </w:r>
      <w:r>
        <w:t xml:space="preserve">    </w:t>
      </w:r>
      <w:proofErr w:type="gramStart"/>
      <w:r>
        <w:t xml:space="preserve">   (</w:t>
      </w:r>
      <w:proofErr w:type="gramEnd"/>
      <w:r>
        <w:t>fl.1418)</w:t>
      </w:r>
    </w:p>
    <w:p w14:paraId="3BCA6AC5" w14:textId="77777777" w:rsidR="0066124B" w:rsidRDefault="0066124B" w:rsidP="0066124B">
      <w:pPr>
        <w:pStyle w:val="NoSpacing"/>
      </w:pPr>
      <w:r>
        <w:t>of London. Esquire.</w:t>
      </w:r>
    </w:p>
    <w:p w14:paraId="5F6EDB42" w14:textId="77777777" w:rsidR="0066124B" w:rsidRDefault="0066124B" w:rsidP="0066124B">
      <w:pPr>
        <w:pStyle w:val="NoSpacing"/>
      </w:pPr>
    </w:p>
    <w:p w14:paraId="3ADE6F0F" w14:textId="77777777" w:rsidR="0066124B" w:rsidRDefault="0066124B" w:rsidP="0066124B">
      <w:pPr>
        <w:pStyle w:val="NoSpacing"/>
      </w:pPr>
    </w:p>
    <w:p w14:paraId="02576480" w14:textId="77777777" w:rsidR="0066124B" w:rsidRDefault="0066124B" w:rsidP="0066124B">
      <w:pPr>
        <w:pStyle w:val="NoSpacing"/>
      </w:pPr>
      <w:r>
        <w:t>29 Dec.1418</w:t>
      </w:r>
      <w:r>
        <w:tab/>
        <w:t xml:space="preserve">He was one of those to whom William </w:t>
      </w:r>
      <w:proofErr w:type="spellStart"/>
      <w:r>
        <w:t>Hanewell</w:t>
      </w:r>
      <w:proofErr w:type="spellEnd"/>
      <w:r>
        <w:t xml:space="preserve"> of London, grocer(q.v.),</w:t>
      </w:r>
    </w:p>
    <w:p w14:paraId="6DB73201" w14:textId="77777777" w:rsidR="0066124B" w:rsidRDefault="0066124B" w:rsidP="0066124B">
      <w:pPr>
        <w:pStyle w:val="NoSpacing"/>
      </w:pPr>
      <w:r>
        <w:tab/>
      </w:r>
      <w:r>
        <w:tab/>
        <w:t>gifted his goods and chattels.</w:t>
      </w:r>
    </w:p>
    <w:p w14:paraId="2806305A" w14:textId="77777777" w:rsidR="0066124B" w:rsidRDefault="0066124B" w:rsidP="0066124B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</w:t>
      </w:r>
      <w:proofErr w:type="gramStart"/>
      <w:r w:rsidRPr="00077E02">
        <w:t>H.Thomas</w:t>
      </w:r>
      <w:proofErr w:type="spellEnd"/>
      <w:proofErr w:type="gramEnd"/>
      <w:r w:rsidRPr="00077E02">
        <w:t xml:space="preserve"> pub. Cambridge University Press 1943 p.</w:t>
      </w:r>
      <w:r>
        <w:t>86)</w:t>
      </w:r>
    </w:p>
    <w:p w14:paraId="1079AAF7" w14:textId="77777777" w:rsidR="0066124B" w:rsidRDefault="0066124B" w:rsidP="0066124B">
      <w:pPr>
        <w:pStyle w:val="NoSpacing"/>
      </w:pPr>
    </w:p>
    <w:p w14:paraId="26A07709" w14:textId="77777777" w:rsidR="0066124B" w:rsidRDefault="0066124B" w:rsidP="0066124B">
      <w:pPr>
        <w:pStyle w:val="NoSpacing"/>
      </w:pPr>
    </w:p>
    <w:p w14:paraId="75035BAC" w14:textId="77777777" w:rsidR="0066124B" w:rsidRDefault="0066124B" w:rsidP="0066124B">
      <w:pPr>
        <w:pStyle w:val="NoSpacing"/>
      </w:pPr>
      <w:r>
        <w:t>11 October 2024</w:t>
      </w:r>
    </w:p>
    <w:p w14:paraId="27D51C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08655" w14:textId="77777777" w:rsidR="0066124B" w:rsidRDefault="0066124B" w:rsidP="009139A6">
      <w:r>
        <w:separator/>
      </w:r>
    </w:p>
  </w:endnote>
  <w:endnote w:type="continuationSeparator" w:id="0">
    <w:p w14:paraId="382006DF" w14:textId="77777777" w:rsidR="0066124B" w:rsidRDefault="006612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49E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79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96F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880DF" w14:textId="77777777" w:rsidR="0066124B" w:rsidRDefault="0066124B" w:rsidP="009139A6">
      <w:r>
        <w:separator/>
      </w:r>
    </w:p>
  </w:footnote>
  <w:footnote w:type="continuationSeparator" w:id="0">
    <w:p w14:paraId="2E0F14A0" w14:textId="77777777" w:rsidR="0066124B" w:rsidRDefault="006612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8C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B0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6E7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4B"/>
    <w:rsid w:val="000666E0"/>
    <w:rsid w:val="002510B7"/>
    <w:rsid w:val="00270799"/>
    <w:rsid w:val="005C130B"/>
    <w:rsid w:val="00604F30"/>
    <w:rsid w:val="0066124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2006"/>
  <w15:chartTrackingRefBased/>
  <w15:docId w15:val="{650355D0-8AF9-4664-89CE-476D75D3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2024-10-12T18:39:00Z</dcterms:created>
  <dcterms:modified xsi:type="dcterms:W3CDTF">2024-10-12T18:40:00Z</dcterms:modified>
</cp:coreProperties>
</file>