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83D01" w14:textId="77777777" w:rsidR="00C50947" w:rsidRDefault="00C50947" w:rsidP="00C50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LOVER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35A91D11" w14:textId="77777777" w:rsidR="00C50947" w:rsidRDefault="00C50947" w:rsidP="00C50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Wilton, Lancashire. Yeoman.</w:t>
      </w:r>
    </w:p>
    <w:p w14:paraId="33CCD684" w14:textId="77777777" w:rsidR="00C50947" w:rsidRDefault="00C50947" w:rsidP="00C50947">
      <w:pPr>
        <w:pStyle w:val="NoSpacing"/>
        <w:rPr>
          <w:rFonts w:cs="Times New Roman"/>
          <w:szCs w:val="24"/>
        </w:rPr>
      </w:pPr>
    </w:p>
    <w:p w14:paraId="544E486A" w14:textId="77777777" w:rsidR="00C50947" w:rsidRDefault="00C50947" w:rsidP="00C50947">
      <w:pPr>
        <w:pStyle w:val="NoSpacing"/>
        <w:rPr>
          <w:rFonts w:cs="Times New Roman"/>
          <w:szCs w:val="24"/>
        </w:rPr>
      </w:pPr>
    </w:p>
    <w:p w14:paraId="5A3CE8C4" w14:textId="77777777" w:rsidR="00C50947" w:rsidRDefault="00C50947" w:rsidP="00C50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Feb.1453</w:t>
      </w:r>
      <w:r>
        <w:rPr>
          <w:rFonts w:cs="Times New Roman"/>
          <w:szCs w:val="24"/>
        </w:rPr>
        <w:tab/>
        <w:t xml:space="preserve">He was pardoned for not appearing to answer John </w:t>
      </w:r>
      <w:proofErr w:type="spellStart"/>
      <w:r>
        <w:rPr>
          <w:rFonts w:cs="Times New Roman"/>
          <w:szCs w:val="24"/>
        </w:rPr>
        <w:t>Cronkshawe</w:t>
      </w:r>
      <w:proofErr w:type="spellEnd"/>
      <w:r>
        <w:rPr>
          <w:rFonts w:cs="Times New Roman"/>
          <w:szCs w:val="24"/>
        </w:rPr>
        <w:t xml:space="preserve">(q.v.) </w:t>
      </w:r>
    </w:p>
    <w:p w14:paraId="6DBA945F" w14:textId="77777777" w:rsidR="00C50947" w:rsidRDefault="00C50947" w:rsidP="00C50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trespass.    (C.P.R. 1452-61 p.7)</w:t>
      </w:r>
    </w:p>
    <w:p w14:paraId="29DAF34E" w14:textId="77777777" w:rsidR="00C50947" w:rsidRDefault="00C50947" w:rsidP="00C50947">
      <w:pPr>
        <w:pStyle w:val="NoSpacing"/>
        <w:rPr>
          <w:rFonts w:cs="Times New Roman"/>
          <w:szCs w:val="24"/>
        </w:rPr>
      </w:pPr>
    </w:p>
    <w:p w14:paraId="4FB4B54D" w14:textId="77777777" w:rsidR="00C50947" w:rsidRDefault="00C50947" w:rsidP="00C50947">
      <w:pPr>
        <w:pStyle w:val="NoSpacing"/>
        <w:rPr>
          <w:rFonts w:cs="Times New Roman"/>
          <w:szCs w:val="24"/>
        </w:rPr>
      </w:pPr>
    </w:p>
    <w:p w14:paraId="629C2D20" w14:textId="77777777" w:rsidR="00C50947" w:rsidRDefault="00C50947" w:rsidP="00C509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0A659E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752C8" w14:textId="77777777" w:rsidR="00C50947" w:rsidRDefault="00C50947" w:rsidP="009139A6">
      <w:r>
        <w:separator/>
      </w:r>
    </w:p>
  </w:endnote>
  <w:endnote w:type="continuationSeparator" w:id="0">
    <w:p w14:paraId="0A51E52A" w14:textId="77777777" w:rsidR="00C50947" w:rsidRDefault="00C509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91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D5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861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F8743" w14:textId="77777777" w:rsidR="00C50947" w:rsidRDefault="00C50947" w:rsidP="009139A6">
      <w:r>
        <w:separator/>
      </w:r>
    </w:p>
  </w:footnote>
  <w:footnote w:type="continuationSeparator" w:id="0">
    <w:p w14:paraId="6D2FE39E" w14:textId="77777777" w:rsidR="00C50947" w:rsidRDefault="00C509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913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80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0C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7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5094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6F6B"/>
  <w15:chartTrackingRefBased/>
  <w15:docId w15:val="{BB110490-0E27-4519-A514-5FDC406F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2024-07-13T17:29:00Z</dcterms:created>
  <dcterms:modified xsi:type="dcterms:W3CDTF">2024-07-13T17:29:00Z</dcterms:modified>
</cp:coreProperties>
</file>