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4CA72" w14:textId="54B463CA" w:rsidR="006B2F86" w:rsidRDefault="00E95EF9" w:rsidP="00E71FC3">
      <w:pPr>
        <w:pStyle w:val="NoSpacing"/>
      </w:pPr>
      <w:r>
        <w:rPr>
          <w:u w:val="single"/>
        </w:rPr>
        <w:t>Thomas LOVERICK</w:t>
      </w:r>
      <w:r>
        <w:t xml:space="preserve">  </w:t>
      </w:r>
      <w:proofErr w:type="gramStart"/>
      <w:r>
        <w:t xml:space="preserve">   (</w:t>
      </w:r>
      <w:proofErr w:type="gramEnd"/>
      <w:r>
        <w:t>fl.1476)</w:t>
      </w:r>
    </w:p>
    <w:p w14:paraId="276527FB" w14:textId="6EBB9BBA" w:rsidR="00E95EF9" w:rsidRDefault="00E95EF9" w:rsidP="00E71FC3">
      <w:pPr>
        <w:pStyle w:val="NoSpacing"/>
      </w:pPr>
    </w:p>
    <w:p w14:paraId="2E521CB7" w14:textId="1F2472EC" w:rsidR="00E95EF9" w:rsidRDefault="00E95EF9" w:rsidP="00E71FC3">
      <w:pPr>
        <w:pStyle w:val="NoSpacing"/>
      </w:pPr>
    </w:p>
    <w:p w14:paraId="5459846D" w14:textId="2A62F884" w:rsidR="00E95EF9" w:rsidRDefault="00E95EF9" w:rsidP="00E71FC3">
      <w:pPr>
        <w:pStyle w:val="NoSpacing"/>
      </w:pPr>
      <w:r>
        <w:t>Brother of Joan Manston(q.v.).</w:t>
      </w:r>
    </w:p>
    <w:p w14:paraId="31E4A63D" w14:textId="0B68FA39" w:rsidR="00E95EF9" w:rsidRDefault="00E95EF9" w:rsidP="00E71FC3">
      <w:pPr>
        <w:pStyle w:val="NoSpacing"/>
      </w:pPr>
      <w:r>
        <w:t>(</w:t>
      </w:r>
      <w:hyperlink r:id="rId6" w:history="1">
        <w:r w:rsidRPr="00BC37C3">
          <w:rPr>
            <w:rStyle w:val="Hyperlink"/>
          </w:rPr>
          <w:t>http://tedconnell.org.uk/Pub/01/028/06/103.htm</w:t>
        </w:r>
      </w:hyperlink>
      <w:r>
        <w:t>)</w:t>
      </w:r>
    </w:p>
    <w:p w14:paraId="306D34C2" w14:textId="55541906" w:rsidR="00E95EF9" w:rsidRDefault="00E95EF9" w:rsidP="00E71FC3">
      <w:pPr>
        <w:pStyle w:val="NoSpacing"/>
      </w:pPr>
    </w:p>
    <w:p w14:paraId="1650DD7D" w14:textId="374DC3E0" w:rsidR="00E95EF9" w:rsidRDefault="00E95EF9" w:rsidP="00E71FC3">
      <w:pPr>
        <w:pStyle w:val="NoSpacing"/>
      </w:pPr>
    </w:p>
    <w:p w14:paraId="3D603C72" w14:textId="44A82812" w:rsidR="00E95EF9" w:rsidRDefault="00E95EF9" w:rsidP="00E71FC3">
      <w:pPr>
        <w:pStyle w:val="NoSpacing"/>
      </w:pPr>
      <w:r>
        <w:tab/>
        <w:t>1476</w:t>
      </w:r>
      <w:r>
        <w:tab/>
        <w:t>He was an executor of Joan’s Will.  (ibid.)</w:t>
      </w:r>
    </w:p>
    <w:p w14:paraId="02161DE6" w14:textId="2585AE7D" w:rsidR="00E95EF9" w:rsidRDefault="00E95EF9" w:rsidP="00E71FC3">
      <w:pPr>
        <w:pStyle w:val="NoSpacing"/>
      </w:pPr>
    </w:p>
    <w:p w14:paraId="1483B227" w14:textId="1B564A40" w:rsidR="00E95EF9" w:rsidRDefault="00E95EF9" w:rsidP="00E71FC3">
      <w:pPr>
        <w:pStyle w:val="NoSpacing"/>
      </w:pPr>
    </w:p>
    <w:p w14:paraId="586B490C" w14:textId="639BF888" w:rsidR="00E95EF9" w:rsidRPr="00E95EF9" w:rsidRDefault="00E95EF9" w:rsidP="00E71FC3">
      <w:pPr>
        <w:pStyle w:val="NoSpacing"/>
      </w:pPr>
      <w:r>
        <w:t>9 August 2018</w:t>
      </w:r>
      <w:bookmarkStart w:id="0" w:name="_GoBack"/>
      <w:bookmarkEnd w:id="0"/>
    </w:p>
    <w:sectPr w:rsidR="00E95EF9" w:rsidRPr="00E95EF9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CC41" w14:textId="77777777" w:rsidR="00E95EF9" w:rsidRDefault="00E95EF9" w:rsidP="00E71FC3">
      <w:pPr>
        <w:spacing w:after="0" w:line="240" w:lineRule="auto"/>
      </w:pPr>
      <w:r>
        <w:separator/>
      </w:r>
    </w:p>
  </w:endnote>
  <w:endnote w:type="continuationSeparator" w:id="0">
    <w:p w14:paraId="661A5B0E" w14:textId="77777777" w:rsidR="00E95EF9" w:rsidRDefault="00E95E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B0B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75AB3" w14:textId="77777777" w:rsidR="00E95EF9" w:rsidRDefault="00E95EF9" w:rsidP="00E71FC3">
      <w:pPr>
        <w:spacing w:after="0" w:line="240" w:lineRule="auto"/>
      </w:pPr>
      <w:r>
        <w:separator/>
      </w:r>
    </w:p>
  </w:footnote>
  <w:footnote w:type="continuationSeparator" w:id="0">
    <w:p w14:paraId="49477422" w14:textId="77777777" w:rsidR="00E95EF9" w:rsidRDefault="00E95E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F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95EF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F7FE"/>
  <w15:chartTrackingRefBased/>
  <w15:docId w15:val="{23FCFEA2-7551-400D-B2F0-C6266CD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95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dconnell.org.uk/Pub/01/028/06/10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2018-08-09T20:51:00Z</dcterms:created>
  <dcterms:modified xsi:type="dcterms:W3CDTF">2018-08-09T20:53:00Z</dcterms:modified>
</cp:coreProperties>
</file>