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28" w:rsidRDefault="00312A28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LOVERYNG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312A28" w:rsidRDefault="00312A28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312A28" w:rsidRDefault="00312A28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2A28" w:rsidRDefault="00312A28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2A28" w:rsidRDefault="00312A28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 in the church of St Mary Major, Exeter.</w:t>
      </w:r>
    </w:p>
    <w:p w:rsidR="00312A28" w:rsidRDefault="00312A28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p.71)</w:t>
      </w:r>
    </w:p>
    <w:p w:rsidR="00A93202" w:rsidRDefault="00A93202" w:rsidP="00A932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church of St Mary Major, Exeter.</w:t>
      </w:r>
    </w:p>
    <w:p w:rsidR="00A93202" w:rsidRDefault="00A93202" w:rsidP="00A9320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p.71)</w:t>
      </w:r>
    </w:p>
    <w:p w:rsidR="00312A28" w:rsidRDefault="00312A28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2A28" w:rsidRDefault="00312A28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Default="00312A28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</w:p>
    <w:p w:rsidR="00A93202" w:rsidRPr="00312A28" w:rsidRDefault="00A93202" w:rsidP="00312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May 2016</w:t>
      </w:r>
      <w:bookmarkStart w:id="0" w:name="_GoBack"/>
      <w:bookmarkEnd w:id="0"/>
    </w:p>
    <w:sectPr w:rsidR="00A93202" w:rsidRPr="00312A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A28" w:rsidRDefault="00312A28" w:rsidP="00564E3C">
      <w:pPr>
        <w:spacing w:after="0" w:line="240" w:lineRule="auto"/>
      </w:pPr>
      <w:r>
        <w:separator/>
      </w:r>
    </w:p>
  </w:endnote>
  <w:endnote w:type="continuationSeparator" w:id="0">
    <w:p w:rsidR="00312A28" w:rsidRDefault="00312A2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93202">
      <w:rPr>
        <w:rFonts w:ascii="Times New Roman" w:hAnsi="Times New Roman" w:cs="Times New Roman"/>
        <w:noProof/>
        <w:sz w:val="24"/>
        <w:szCs w:val="24"/>
      </w:rPr>
      <w:t>31 May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A28" w:rsidRDefault="00312A28" w:rsidP="00564E3C">
      <w:pPr>
        <w:spacing w:after="0" w:line="240" w:lineRule="auto"/>
      </w:pPr>
      <w:r>
        <w:separator/>
      </w:r>
    </w:p>
  </w:footnote>
  <w:footnote w:type="continuationSeparator" w:id="0">
    <w:p w:rsidR="00312A28" w:rsidRDefault="00312A2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28"/>
    <w:rsid w:val="00312A28"/>
    <w:rsid w:val="00372DC6"/>
    <w:rsid w:val="00564E3C"/>
    <w:rsid w:val="0064591D"/>
    <w:rsid w:val="00A9320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0AF94"/>
  <w15:chartTrackingRefBased/>
  <w15:docId w15:val="{C6655518-800C-4F55-95DD-FBDBDA56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2016-01-26T13:56:00Z</dcterms:created>
  <dcterms:modified xsi:type="dcterms:W3CDTF">2016-05-31T09:09:00Z</dcterms:modified>
</cp:coreProperties>
</file>