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89" w:rsidRDefault="00740F89" w:rsidP="00740F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LOVET</w:t>
      </w:r>
      <w:r>
        <w:rPr>
          <w:rFonts w:ascii="Times New Roman" w:hAnsi="Times New Roman" w:cs="Times New Roman"/>
          <w:sz w:val="24"/>
          <w:szCs w:val="24"/>
        </w:rPr>
        <w:t xml:space="preserve">      (fl.1470)</w:t>
      </w:r>
    </w:p>
    <w:p w:rsidR="00740F89" w:rsidRDefault="00740F89" w:rsidP="00740F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Lincoln diocese.</w:t>
      </w:r>
    </w:p>
    <w:p w:rsidR="00740F89" w:rsidRDefault="00740F89" w:rsidP="00740F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0F89" w:rsidRDefault="00740F89" w:rsidP="00740F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0F89" w:rsidRDefault="00740F89" w:rsidP="00740F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Mar.1470</w:t>
      </w:r>
      <w:r>
        <w:rPr>
          <w:rFonts w:ascii="Times New Roman" w:hAnsi="Times New Roman" w:cs="Times New Roman"/>
          <w:sz w:val="24"/>
          <w:szCs w:val="24"/>
        </w:rPr>
        <w:tab/>
        <w:t>He and Anne Drayton(q.v.) wished to marry, but since they were related in</w:t>
      </w:r>
    </w:p>
    <w:p w:rsidR="00740F89" w:rsidRDefault="00740F89" w:rsidP="00740F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third and fourth degrees of consanguinity they sought a dispensation to do</w:t>
      </w:r>
    </w:p>
    <w:p w:rsidR="00740F89" w:rsidRDefault="00740F89" w:rsidP="00740F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so. Approved. </w:t>
      </w:r>
    </w:p>
    <w:p w:rsidR="00740F89" w:rsidRDefault="00740F89" w:rsidP="00740F8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(“Supplications from England and Wales in the Registers of the Apostolic Penitentiary, 1410-1503”, volume II 1464-1492 p.21)</w:t>
      </w:r>
    </w:p>
    <w:p w:rsidR="00740F89" w:rsidRDefault="00740F89" w:rsidP="00740F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0F89" w:rsidRDefault="00740F89" w:rsidP="00740F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0F89" w:rsidRDefault="00740F89" w:rsidP="00740F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89" w:rsidRDefault="00740F89" w:rsidP="00564E3C">
      <w:pPr>
        <w:spacing w:after="0" w:line="240" w:lineRule="auto"/>
      </w:pPr>
      <w:r>
        <w:separator/>
      </w:r>
    </w:p>
  </w:endnote>
  <w:endnote w:type="continuationSeparator" w:id="0">
    <w:p w:rsidR="00740F89" w:rsidRDefault="00740F8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40F89">
      <w:rPr>
        <w:rFonts w:ascii="Times New Roman" w:hAnsi="Times New Roman" w:cs="Times New Roman"/>
        <w:noProof/>
        <w:sz w:val="24"/>
        <w:szCs w:val="24"/>
      </w:rPr>
      <w:t>25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89" w:rsidRDefault="00740F89" w:rsidP="00564E3C">
      <w:pPr>
        <w:spacing w:after="0" w:line="240" w:lineRule="auto"/>
      </w:pPr>
      <w:r>
        <w:separator/>
      </w:r>
    </w:p>
  </w:footnote>
  <w:footnote w:type="continuationSeparator" w:id="0">
    <w:p w:rsidR="00740F89" w:rsidRDefault="00740F8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89"/>
    <w:rsid w:val="00372DC6"/>
    <w:rsid w:val="00564E3C"/>
    <w:rsid w:val="0064591D"/>
    <w:rsid w:val="00740F8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F5C2F-8182-4FD4-A64E-6EF7F030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2016-01-25T21:13:00Z</dcterms:created>
  <dcterms:modified xsi:type="dcterms:W3CDTF">2016-01-25T21:13:00Z</dcterms:modified>
</cp:coreProperties>
</file>